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8283A" w14:textId="77777777" w:rsidR="00B123AA" w:rsidRDefault="00B123AA" w:rsidP="00CD3A73">
      <w:pPr>
        <w:pStyle w:val="s0"/>
        <w:jc w:val="center"/>
        <w:rPr>
          <w:rFonts w:ascii="맑은 고딕" w:eastAsia="맑은 고딕" w:cs="돋움"/>
          <w:b/>
          <w:bCs/>
          <w:sz w:val="40"/>
          <w:szCs w:val="40"/>
        </w:rPr>
      </w:pPr>
      <w:r w:rsidRPr="00D21D4A">
        <w:rPr>
          <w:rFonts w:ascii="맑은 고딕" w:eastAsia="맑은 고딕" w:cs="돋움" w:hint="eastAsia"/>
          <w:b/>
          <w:bCs/>
          <w:sz w:val="40"/>
          <w:szCs w:val="40"/>
        </w:rPr>
        <w:t>이</w:t>
      </w:r>
      <w:r w:rsidR="00A14A15" w:rsidRPr="00D21D4A">
        <w:rPr>
          <w:rFonts w:ascii="맑은 고딕" w:eastAsia="맑은 고딕" w:cs="돋움"/>
          <w:b/>
          <w:bCs/>
          <w:sz w:val="40"/>
          <w:szCs w:val="40"/>
        </w:rPr>
        <w:t xml:space="preserve"> </w:t>
      </w:r>
      <w:r w:rsidRPr="00D21D4A">
        <w:rPr>
          <w:rFonts w:ascii="맑은 고딕" w:eastAsia="맑은 고딕" w:cs="Arial"/>
          <w:b/>
          <w:bCs/>
          <w:sz w:val="40"/>
          <w:szCs w:val="40"/>
        </w:rPr>
        <w:t xml:space="preserve"> </w:t>
      </w:r>
      <w:r w:rsidRPr="00D21D4A">
        <w:rPr>
          <w:rFonts w:ascii="맑은 고딕" w:eastAsia="맑은 고딕" w:cs="돋움" w:hint="eastAsia"/>
          <w:b/>
          <w:bCs/>
          <w:sz w:val="40"/>
          <w:szCs w:val="40"/>
        </w:rPr>
        <w:t>력</w:t>
      </w:r>
      <w:r w:rsidR="00A14A15" w:rsidRPr="00D21D4A">
        <w:rPr>
          <w:rFonts w:ascii="맑은 고딕" w:eastAsia="맑은 고딕" w:cs="돋움"/>
          <w:b/>
          <w:bCs/>
          <w:sz w:val="40"/>
          <w:szCs w:val="40"/>
        </w:rPr>
        <w:t xml:space="preserve"> </w:t>
      </w:r>
      <w:r w:rsidRPr="00D21D4A">
        <w:rPr>
          <w:rFonts w:ascii="맑은 고딕" w:eastAsia="맑은 고딕" w:cs="Arial"/>
          <w:b/>
          <w:bCs/>
          <w:sz w:val="40"/>
          <w:szCs w:val="40"/>
        </w:rPr>
        <w:t xml:space="preserve"> </w:t>
      </w:r>
      <w:r w:rsidRPr="00D21D4A">
        <w:rPr>
          <w:rFonts w:ascii="맑은 고딕" w:eastAsia="맑은 고딕" w:cs="돋움" w:hint="eastAsia"/>
          <w:b/>
          <w:bCs/>
          <w:sz w:val="40"/>
          <w:szCs w:val="40"/>
        </w:rPr>
        <w:t>서</w:t>
      </w:r>
    </w:p>
    <w:p w14:paraId="73BBFE27" w14:textId="77777777" w:rsidR="00A033B0" w:rsidRPr="00583386" w:rsidRDefault="00A033B0" w:rsidP="00CD3A73">
      <w:pPr>
        <w:pStyle w:val="s0"/>
        <w:jc w:val="center"/>
        <w:rPr>
          <w:rFonts w:ascii="맑은 고딕" w:eastAsia="맑은 고딕" w:cs="돋움"/>
          <w:b/>
          <w:bCs/>
          <w:sz w:val="20"/>
          <w:szCs w:val="20"/>
        </w:rPr>
      </w:pPr>
    </w:p>
    <w:p w14:paraId="0E120A25" w14:textId="77777777" w:rsidR="001659BF" w:rsidRPr="0080438D" w:rsidRDefault="001659BF" w:rsidP="004F4770">
      <w:pPr>
        <w:pStyle w:val="s0"/>
        <w:spacing w:line="127" w:lineRule="auto"/>
        <w:ind w:firstLineChars="100" w:firstLine="40"/>
        <w:jc w:val="center"/>
        <w:rPr>
          <w:rFonts w:ascii="맑은 고딕" w:eastAsia="맑은 고딕"/>
          <w:b/>
          <w:sz w:val="4"/>
          <w:szCs w:val="4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542"/>
        <w:gridCol w:w="358"/>
        <w:gridCol w:w="222"/>
        <w:gridCol w:w="318"/>
        <w:gridCol w:w="259"/>
        <w:gridCol w:w="302"/>
        <w:gridCol w:w="283"/>
        <w:gridCol w:w="416"/>
        <w:gridCol w:w="494"/>
        <w:gridCol w:w="468"/>
        <w:gridCol w:w="630"/>
        <w:gridCol w:w="493"/>
        <w:gridCol w:w="881"/>
        <w:gridCol w:w="306"/>
        <w:gridCol w:w="197"/>
        <w:gridCol w:w="996"/>
        <w:gridCol w:w="400"/>
        <w:gridCol w:w="95"/>
        <w:gridCol w:w="440"/>
        <w:gridCol w:w="526"/>
        <w:gridCol w:w="420"/>
        <w:gridCol w:w="947"/>
      </w:tblGrid>
      <w:tr w:rsidR="00B123AA" w:rsidRPr="00857083" w14:paraId="37161659" w14:textId="77777777" w:rsidTr="00D21D4A">
        <w:trPr>
          <w:trHeight w:val="407"/>
        </w:trPr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651BD72D" w14:textId="77777777" w:rsidR="00B123AA" w:rsidRPr="00857083" w:rsidRDefault="00B123A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인</w:t>
            </w:r>
          </w:p>
          <w:p w14:paraId="781AB9DA" w14:textId="77777777" w:rsidR="00B123AA" w:rsidRPr="00857083" w:rsidRDefault="00B123A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적</w:t>
            </w:r>
          </w:p>
          <w:p w14:paraId="3458DE9A" w14:textId="77777777" w:rsidR="00B123AA" w:rsidRPr="00857083" w:rsidRDefault="00B123A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사</w:t>
            </w:r>
          </w:p>
          <w:p w14:paraId="50607DE8" w14:textId="77777777" w:rsidR="00B123AA" w:rsidRPr="00857083" w:rsidRDefault="00B123A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122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D6D6D6"/>
            <w:vAlign w:val="center"/>
          </w:tcPr>
          <w:p w14:paraId="20CAFD75" w14:textId="77777777" w:rsidR="00B123AA" w:rsidRPr="00857083" w:rsidRDefault="00B123AA" w:rsidP="00BF79C3">
            <w:pPr>
              <w:pStyle w:val="s0"/>
              <w:jc w:val="center"/>
              <w:rPr>
                <w:rFonts w:ascii="맑은 고딕" w:eastAsia="맑은 고딕"/>
                <w:sz w:val="20"/>
                <w:szCs w:val="20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성명</w:t>
            </w:r>
          </w:p>
        </w:tc>
        <w:tc>
          <w:tcPr>
            <w:tcW w:w="3663" w:type="dxa"/>
            <w:gridSpan w:val="9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266A329E" w14:textId="1E398FEF" w:rsidR="00B123AA" w:rsidRPr="00857083" w:rsidRDefault="00B123AA" w:rsidP="00B123A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D6D6D6"/>
            <w:vAlign w:val="center"/>
          </w:tcPr>
          <w:p w14:paraId="5324AB51" w14:textId="77777777" w:rsidR="00B123AA" w:rsidRPr="00857083" w:rsidRDefault="00B123A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성별</w:t>
            </w:r>
          </w:p>
        </w:tc>
        <w:tc>
          <w:tcPr>
            <w:tcW w:w="1899" w:type="dxa"/>
            <w:gridSpan w:val="4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40CD2D0D" w14:textId="3EC84C84" w:rsidR="00B123AA" w:rsidRPr="00857083" w:rsidRDefault="00B123AA" w:rsidP="00B123A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1A461169" w14:textId="77777777" w:rsidR="00B123AA" w:rsidRPr="00857083" w:rsidRDefault="00B123AA" w:rsidP="00B123AA">
            <w:pPr>
              <w:pStyle w:val="s0"/>
              <w:jc w:val="center"/>
              <w:rPr>
                <w:rFonts w:ascii="맑은 고딕" w:eastAsia="맑은 고딕"/>
                <w:sz w:val="10"/>
                <w:szCs w:val="10"/>
              </w:rPr>
            </w:pPr>
          </w:p>
        </w:tc>
        <w:tc>
          <w:tcPr>
            <w:tcW w:w="189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1699C7" w14:textId="41522BBB" w:rsidR="00B123AA" w:rsidRPr="002661AE" w:rsidRDefault="00B123AA" w:rsidP="002661AE">
            <w:pPr>
              <w:pStyle w:val="a7"/>
              <w:snapToGrid/>
            </w:pPr>
          </w:p>
        </w:tc>
      </w:tr>
      <w:tr w:rsidR="00B123AA" w:rsidRPr="00857083" w14:paraId="148DAE67" w14:textId="77777777" w:rsidTr="00D21D4A">
        <w:trPr>
          <w:trHeight w:val="425"/>
        </w:trPr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656430DE" w14:textId="77777777" w:rsidR="00B123AA" w:rsidRPr="00857083" w:rsidRDefault="00B123A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인</w:t>
            </w:r>
          </w:p>
          <w:p w14:paraId="4FB39B00" w14:textId="77777777" w:rsidR="00B123AA" w:rsidRPr="00857083" w:rsidRDefault="00B123A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적</w:t>
            </w:r>
          </w:p>
          <w:p w14:paraId="384E2D7C" w14:textId="77777777" w:rsidR="00B123AA" w:rsidRPr="00857083" w:rsidRDefault="00B123A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사</w:t>
            </w:r>
          </w:p>
          <w:p w14:paraId="2A33C9C3" w14:textId="77777777" w:rsidR="00B123AA" w:rsidRPr="00857083" w:rsidRDefault="00B123A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122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D6D6D6"/>
            <w:vAlign w:val="center"/>
          </w:tcPr>
          <w:p w14:paraId="1FCFFDE8" w14:textId="77777777" w:rsidR="00B123AA" w:rsidRDefault="00393E80" w:rsidP="00393E80">
            <w:pPr>
              <w:pStyle w:val="s0"/>
              <w:spacing w:line="192" w:lineRule="auto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생년월일</w:t>
            </w:r>
          </w:p>
          <w:p w14:paraId="094C6C60" w14:textId="77777777" w:rsidR="00393E80" w:rsidRPr="00393E80" w:rsidRDefault="00393E80" w:rsidP="00393E80">
            <w:pPr>
              <w:pStyle w:val="s0"/>
              <w:spacing w:line="192" w:lineRule="auto"/>
              <w:jc w:val="center"/>
              <w:rPr>
                <w:rFonts w:ascii="맑은 고딕" w:eastAsia="맑은 고딕"/>
                <w:sz w:val="16"/>
                <w:szCs w:val="16"/>
              </w:rPr>
            </w:pPr>
            <w:r w:rsidRPr="00393E80">
              <w:rPr>
                <w:rFonts w:ascii="맑은 고딕" w:eastAsia="맑은 고딕" w:cs="맑은 고딕" w:hint="eastAsia"/>
                <w:sz w:val="16"/>
                <w:szCs w:val="16"/>
              </w:rPr>
              <w:t>(주민번호상)</w:t>
            </w:r>
          </w:p>
        </w:tc>
        <w:tc>
          <w:tcPr>
            <w:tcW w:w="3663" w:type="dxa"/>
            <w:gridSpan w:val="9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53E6501A" w14:textId="2153925A" w:rsidR="00B123AA" w:rsidRPr="00857083" w:rsidRDefault="00B123AA" w:rsidP="00B123A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D6D6D6"/>
            <w:vAlign w:val="center"/>
          </w:tcPr>
          <w:p w14:paraId="459BDC3F" w14:textId="77777777" w:rsidR="00B123AA" w:rsidRPr="00857083" w:rsidRDefault="00B123A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세례일</w:t>
            </w:r>
          </w:p>
        </w:tc>
        <w:tc>
          <w:tcPr>
            <w:tcW w:w="1899" w:type="dxa"/>
            <w:gridSpan w:val="4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075D3ED2" w14:textId="0B6863C6" w:rsidR="00B123AA" w:rsidRPr="00857083" w:rsidRDefault="00B123AA" w:rsidP="00B123A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1F3FC147" w14:textId="77777777" w:rsidR="00B123AA" w:rsidRPr="00857083" w:rsidRDefault="00B123AA" w:rsidP="00B123AA">
            <w:pPr>
              <w:pStyle w:val="s0"/>
              <w:jc w:val="center"/>
              <w:rPr>
                <w:rFonts w:ascii="맑은 고딕" w:eastAsia="맑은 고딕"/>
              </w:rPr>
            </w:pPr>
          </w:p>
        </w:tc>
        <w:tc>
          <w:tcPr>
            <w:tcW w:w="1893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E6831A" w14:textId="77777777" w:rsidR="00B123AA" w:rsidRPr="00857083" w:rsidRDefault="00B123A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사</w:t>
            </w:r>
            <w:r w:rsidRPr="00BF79C3"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진</w:t>
            </w:r>
          </w:p>
          <w:p w14:paraId="05407323" w14:textId="77777777" w:rsidR="00B123AA" w:rsidRPr="00857083" w:rsidRDefault="00B123A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/>
                <w:sz w:val="20"/>
                <w:szCs w:val="20"/>
              </w:rPr>
              <w:t xml:space="preserve">(3 x </w:t>
            </w:r>
            <w:proofErr w:type="gramStart"/>
            <w:r w:rsidRPr="00BF79C3">
              <w:rPr>
                <w:rFonts w:ascii="맑은 고딕" w:eastAsia="맑은 고딕" w:cs="맑은 고딕"/>
                <w:sz w:val="20"/>
                <w:szCs w:val="20"/>
              </w:rPr>
              <w:t>4)cm</w:t>
            </w:r>
            <w:proofErr w:type="gramEnd"/>
          </w:p>
        </w:tc>
      </w:tr>
      <w:tr w:rsidR="00B123AA" w:rsidRPr="00857083" w14:paraId="45AF0521" w14:textId="77777777" w:rsidTr="00D21D4A">
        <w:trPr>
          <w:trHeight w:val="425"/>
        </w:trPr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1A687119" w14:textId="77777777" w:rsidR="00B123AA" w:rsidRPr="00857083" w:rsidRDefault="00B123A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인</w:t>
            </w:r>
          </w:p>
          <w:p w14:paraId="33C79118" w14:textId="77777777" w:rsidR="00B123AA" w:rsidRPr="00857083" w:rsidRDefault="00B123A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적</w:t>
            </w:r>
          </w:p>
          <w:p w14:paraId="0A16045D" w14:textId="77777777" w:rsidR="00B123AA" w:rsidRPr="00857083" w:rsidRDefault="00B123A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사</w:t>
            </w:r>
          </w:p>
          <w:p w14:paraId="09B21192" w14:textId="77777777" w:rsidR="00B123AA" w:rsidRPr="00857083" w:rsidRDefault="00B123A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122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0F58C0D8" w14:textId="77777777" w:rsidR="00B123AA" w:rsidRPr="00857083" w:rsidRDefault="00B123AA" w:rsidP="00B123AA">
            <w:pPr>
              <w:pStyle w:val="s0"/>
              <w:jc w:val="center"/>
              <w:rPr>
                <w:rFonts w:ascii="맑은 고딕" w:eastAsia="맑은 고딕"/>
                <w:sz w:val="20"/>
                <w:szCs w:val="20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현거주지</w:t>
            </w:r>
          </w:p>
        </w:tc>
        <w:tc>
          <w:tcPr>
            <w:tcW w:w="3663" w:type="dxa"/>
            <w:gridSpan w:val="9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EAD7CA" w14:textId="1E2247F6" w:rsidR="00C81998" w:rsidRPr="00001907" w:rsidRDefault="00C81998" w:rsidP="005751AB">
            <w:pPr>
              <w:pStyle w:val="s0"/>
              <w:jc w:val="center"/>
              <w:rPr>
                <w:rFonts w:ascii="맑은 고딕" w:eastAsia="맑은 고딕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7E65387F" w14:textId="77777777" w:rsidR="00B123AA" w:rsidRPr="00857083" w:rsidRDefault="00B123A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주거</w:t>
            </w:r>
          </w:p>
        </w:tc>
        <w:tc>
          <w:tcPr>
            <w:tcW w:w="1899" w:type="dxa"/>
            <w:gridSpan w:val="4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35515B" w14:textId="4916D14D" w:rsidR="00B123AA" w:rsidRPr="00857083" w:rsidRDefault="00B123AA" w:rsidP="00B123A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747ED537" w14:textId="77777777" w:rsidR="00B123AA" w:rsidRPr="00857083" w:rsidRDefault="00B123AA" w:rsidP="00B123AA">
            <w:pPr>
              <w:pStyle w:val="s0"/>
              <w:jc w:val="center"/>
              <w:rPr>
                <w:rFonts w:ascii="맑은 고딕" w:eastAsia="맑은 고딕"/>
              </w:rPr>
            </w:pPr>
          </w:p>
        </w:tc>
        <w:tc>
          <w:tcPr>
            <w:tcW w:w="1893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C691EC" w14:textId="77777777" w:rsidR="00B123AA" w:rsidRPr="00857083" w:rsidRDefault="00B123A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사</w:t>
            </w:r>
            <w:r w:rsidRPr="00BF79C3"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진</w:t>
            </w:r>
          </w:p>
          <w:p w14:paraId="1CD8D6A4" w14:textId="77777777" w:rsidR="00B123AA" w:rsidRPr="00857083" w:rsidRDefault="00B123A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/>
                <w:sz w:val="20"/>
                <w:szCs w:val="20"/>
              </w:rPr>
              <w:t xml:space="preserve">(3 x </w:t>
            </w:r>
            <w:proofErr w:type="gramStart"/>
            <w:r w:rsidRPr="00BF79C3">
              <w:rPr>
                <w:rFonts w:ascii="맑은 고딕" w:eastAsia="맑은 고딕" w:cs="맑은 고딕"/>
                <w:sz w:val="20"/>
                <w:szCs w:val="20"/>
              </w:rPr>
              <w:t>4)cm</w:t>
            </w:r>
            <w:proofErr w:type="gramEnd"/>
          </w:p>
        </w:tc>
      </w:tr>
      <w:tr w:rsidR="00B123AA" w:rsidRPr="00857083" w14:paraId="7DEC750F" w14:textId="77777777" w:rsidTr="00D21D4A">
        <w:trPr>
          <w:trHeight w:val="425"/>
        </w:trPr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66649BA0" w14:textId="77777777" w:rsidR="00B123AA" w:rsidRPr="00857083" w:rsidRDefault="00B123A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인</w:t>
            </w:r>
          </w:p>
          <w:p w14:paraId="3CB344C2" w14:textId="77777777" w:rsidR="00B123AA" w:rsidRPr="00857083" w:rsidRDefault="00B123A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적</w:t>
            </w:r>
          </w:p>
          <w:p w14:paraId="44619514" w14:textId="77777777" w:rsidR="00B123AA" w:rsidRPr="00857083" w:rsidRDefault="00B123A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사</w:t>
            </w:r>
          </w:p>
          <w:p w14:paraId="6EA0E87E" w14:textId="77777777" w:rsidR="00B123AA" w:rsidRPr="00857083" w:rsidRDefault="00B123A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12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2E042DE0" w14:textId="77777777" w:rsidR="00B123AA" w:rsidRPr="00857083" w:rsidRDefault="00B123AA" w:rsidP="00B123AA">
            <w:pPr>
              <w:pStyle w:val="s0"/>
              <w:jc w:val="center"/>
              <w:rPr>
                <w:rFonts w:ascii="맑은 고딕" w:eastAsia="맑은 고딕"/>
                <w:sz w:val="20"/>
                <w:szCs w:val="20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연락처</w:t>
            </w:r>
          </w:p>
        </w:tc>
        <w:tc>
          <w:tcPr>
            <w:tcW w:w="879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7160A6D7" w14:textId="77777777" w:rsidR="00B123AA" w:rsidRPr="00857083" w:rsidRDefault="00B123A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전화</w:t>
            </w:r>
          </w:p>
        </w:tc>
        <w:tc>
          <w:tcPr>
            <w:tcW w:w="1661" w:type="dxa"/>
            <w:gridSpan w:val="4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23ED765A" w14:textId="77777777" w:rsidR="00B123AA" w:rsidRPr="00857083" w:rsidRDefault="00B123AA" w:rsidP="00B123A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67E211EA" w14:textId="77777777" w:rsidR="00B123AA" w:rsidRPr="00857083" w:rsidRDefault="00B123AA" w:rsidP="00B123AA">
            <w:pPr>
              <w:pStyle w:val="s0"/>
              <w:jc w:val="center"/>
              <w:rPr>
                <w:rFonts w:ascii="맑은 고딕" w:eastAsia="맑은 고딕"/>
                <w:sz w:val="20"/>
                <w:szCs w:val="20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휴대폰</w:t>
            </w:r>
          </w:p>
        </w:tc>
        <w:tc>
          <w:tcPr>
            <w:tcW w:w="2780" w:type="dxa"/>
            <w:gridSpan w:val="5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66D63930" w14:textId="242F63DD" w:rsidR="00B123AA" w:rsidRPr="00857083" w:rsidRDefault="00B123AA" w:rsidP="00797387">
            <w:pPr>
              <w:pStyle w:val="s0"/>
              <w:ind w:firstLineChars="450" w:firstLine="810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35CD7F4" w14:textId="77777777" w:rsidR="00B123AA" w:rsidRPr="00857083" w:rsidRDefault="00B123AA" w:rsidP="00B123AA">
            <w:pPr>
              <w:pStyle w:val="s0"/>
              <w:jc w:val="center"/>
              <w:rPr>
                <w:rFonts w:ascii="맑은 고딕" w:eastAsia="맑은 고딕"/>
              </w:rPr>
            </w:pPr>
          </w:p>
        </w:tc>
        <w:tc>
          <w:tcPr>
            <w:tcW w:w="1893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D58C99" w14:textId="77777777" w:rsidR="00B123AA" w:rsidRPr="00857083" w:rsidRDefault="00B123A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사</w:t>
            </w:r>
            <w:r w:rsidRPr="00BF79C3"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진</w:t>
            </w:r>
          </w:p>
          <w:p w14:paraId="2A7FA512" w14:textId="77777777" w:rsidR="00B123AA" w:rsidRPr="00857083" w:rsidRDefault="00B123A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/>
                <w:sz w:val="20"/>
                <w:szCs w:val="20"/>
              </w:rPr>
              <w:t xml:space="preserve">(3 x </w:t>
            </w:r>
            <w:proofErr w:type="gramStart"/>
            <w:r w:rsidRPr="00BF79C3">
              <w:rPr>
                <w:rFonts w:ascii="맑은 고딕" w:eastAsia="맑은 고딕" w:cs="맑은 고딕"/>
                <w:sz w:val="20"/>
                <w:szCs w:val="20"/>
              </w:rPr>
              <w:t>4)cm</w:t>
            </w:r>
            <w:proofErr w:type="gramEnd"/>
          </w:p>
        </w:tc>
      </w:tr>
      <w:tr w:rsidR="00B123AA" w:rsidRPr="00857083" w14:paraId="616E8E7F" w14:textId="77777777" w:rsidTr="00D21D4A">
        <w:trPr>
          <w:trHeight w:val="370"/>
        </w:trPr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7353B243" w14:textId="77777777" w:rsidR="00B123AA" w:rsidRPr="00857083" w:rsidRDefault="00B123A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인</w:t>
            </w:r>
          </w:p>
          <w:p w14:paraId="6CEAB13E" w14:textId="77777777" w:rsidR="00B123AA" w:rsidRPr="00857083" w:rsidRDefault="00B123A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적</w:t>
            </w:r>
          </w:p>
          <w:p w14:paraId="029E8FF0" w14:textId="77777777" w:rsidR="00B123AA" w:rsidRPr="00857083" w:rsidRDefault="00B123A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사</w:t>
            </w:r>
          </w:p>
          <w:p w14:paraId="180499C5" w14:textId="77777777" w:rsidR="00B123AA" w:rsidRPr="00857083" w:rsidRDefault="00B123A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122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038BDB29" w14:textId="77777777" w:rsidR="00B123AA" w:rsidRPr="00857083" w:rsidRDefault="00B123A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연락처</w:t>
            </w:r>
          </w:p>
        </w:tc>
        <w:tc>
          <w:tcPr>
            <w:tcW w:w="879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636E0A" w14:textId="77777777" w:rsidR="00B123AA" w:rsidRPr="00857083" w:rsidRDefault="00B123A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/>
                <w:sz w:val="20"/>
                <w:szCs w:val="20"/>
              </w:rPr>
              <w:t>E-Mail</w:t>
            </w:r>
          </w:p>
        </w:tc>
        <w:tc>
          <w:tcPr>
            <w:tcW w:w="5564" w:type="dxa"/>
            <w:gridSpan w:val="11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814DAD" w14:textId="252C3687" w:rsidR="00B123AA" w:rsidRPr="00857083" w:rsidRDefault="00B123AA" w:rsidP="00B123A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778DA9BB" w14:textId="77777777" w:rsidR="00B123AA" w:rsidRPr="00857083" w:rsidRDefault="00B123AA" w:rsidP="00B123AA">
            <w:pPr>
              <w:pStyle w:val="s0"/>
              <w:jc w:val="center"/>
              <w:rPr>
                <w:rFonts w:ascii="맑은 고딕" w:eastAsia="맑은 고딕"/>
              </w:rPr>
            </w:pPr>
          </w:p>
        </w:tc>
        <w:tc>
          <w:tcPr>
            <w:tcW w:w="1893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B55A81" w14:textId="77777777" w:rsidR="00B123AA" w:rsidRPr="00857083" w:rsidRDefault="00B123A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사</w:t>
            </w:r>
            <w:r w:rsidRPr="00BF79C3"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진</w:t>
            </w:r>
          </w:p>
          <w:p w14:paraId="185DCC2D" w14:textId="77777777" w:rsidR="00B123AA" w:rsidRPr="00857083" w:rsidRDefault="00B123A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/>
                <w:sz w:val="20"/>
                <w:szCs w:val="20"/>
              </w:rPr>
              <w:t xml:space="preserve">(3 x </w:t>
            </w:r>
            <w:proofErr w:type="gramStart"/>
            <w:r w:rsidRPr="00BF79C3">
              <w:rPr>
                <w:rFonts w:ascii="맑은 고딕" w:eastAsia="맑은 고딕" w:cs="맑은 고딕"/>
                <w:sz w:val="20"/>
                <w:szCs w:val="20"/>
              </w:rPr>
              <w:t>4)cm</w:t>
            </w:r>
            <w:proofErr w:type="gramEnd"/>
          </w:p>
        </w:tc>
      </w:tr>
      <w:tr w:rsidR="00B123AA" w:rsidRPr="00857083" w14:paraId="443D678F" w14:textId="77777777" w:rsidTr="00E05A12">
        <w:trPr>
          <w:trHeight w:val="52"/>
        </w:trPr>
        <w:tc>
          <w:tcPr>
            <w:tcW w:w="10533" w:type="dxa"/>
            <w:gridSpan w:val="23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695D8828" w14:textId="77777777" w:rsidR="00B123AA" w:rsidRPr="00857083" w:rsidRDefault="00B123AA" w:rsidP="00BF79C3">
            <w:pPr>
              <w:pStyle w:val="s0"/>
              <w:spacing w:line="48" w:lineRule="auto"/>
              <w:jc w:val="center"/>
              <w:rPr>
                <w:rFonts w:ascii="맑은 고딕" w:eastAsia="맑은 고딕"/>
                <w:sz w:val="4"/>
                <w:szCs w:val="4"/>
              </w:rPr>
            </w:pPr>
          </w:p>
        </w:tc>
      </w:tr>
      <w:tr w:rsidR="00D21D4A" w:rsidRPr="00857083" w14:paraId="70D42E7B" w14:textId="77777777" w:rsidTr="00D21D4A">
        <w:trPr>
          <w:trHeight w:val="425"/>
        </w:trPr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02BAAA8D" w14:textId="77777777" w:rsidR="00D21D4A" w:rsidRPr="00857083" w:rsidRDefault="00D21D4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학</w:t>
            </w:r>
          </w:p>
          <w:p w14:paraId="4E2D8F48" w14:textId="77777777" w:rsidR="00D21D4A" w:rsidRPr="00857083" w:rsidRDefault="00D21D4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력</w:t>
            </w:r>
          </w:p>
          <w:p w14:paraId="44DE8F81" w14:textId="77777777" w:rsidR="00D21D4A" w:rsidRPr="00857083" w:rsidRDefault="00D21D4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사</w:t>
            </w:r>
          </w:p>
          <w:p w14:paraId="29342A3F" w14:textId="77777777" w:rsidR="00D21D4A" w:rsidRPr="00857083" w:rsidRDefault="00D21D4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1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51457952" w14:textId="77777777" w:rsidR="00D21D4A" w:rsidRPr="00857083" w:rsidRDefault="00D21D4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입학</w:t>
            </w:r>
          </w:p>
        </w:tc>
        <w:tc>
          <w:tcPr>
            <w:tcW w:w="11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714C0EBC" w14:textId="77777777" w:rsidR="00D21D4A" w:rsidRPr="00857083" w:rsidRDefault="00D21D4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졸업</w:t>
            </w:r>
          </w:p>
        </w:tc>
        <w:tc>
          <w:tcPr>
            <w:tcW w:w="13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0DDE3B3C" w14:textId="77777777" w:rsidR="00D21D4A" w:rsidRPr="00857083" w:rsidRDefault="00D21D4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학교명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219326B8" w14:textId="77777777" w:rsidR="00D21D4A" w:rsidRPr="00857083" w:rsidRDefault="00D21D4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pacing w:val="-5"/>
                <w:sz w:val="20"/>
                <w:szCs w:val="20"/>
              </w:rPr>
              <w:t>학제</w:t>
            </w:r>
          </w:p>
        </w:tc>
        <w:tc>
          <w:tcPr>
            <w:tcW w:w="1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254123FB" w14:textId="77777777" w:rsidR="00D21D4A" w:rsidRPr="00857083" w:rsidRDefault="00D21D4A" w:rsidP="00B123AA">
            <w:pPr>
              <w:pStyle w:val="s0"/>
              <w:jc w:val="center"/>
              <w:rPr>
                <w:rFonts w:ascii="맑은 고딕" w:eastAsia="맑은 고딕"/>
              </w:rPr>
            </w:pPr>
            <w:proofErr w:type="spellStart"/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학과명</w:t>
            </w:r>
            <w:proofErr w:type="spellEnd"/>
          </w:p>
        </w:tc>
        <w:tc>
          <w:tcPr>
            <w:tcW w:w="50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4F0E246E" w14:textId="77777777" w:rsidR="00D21D4A" w:rsidRPr="00857083" w:rsidRDefault="00D21D4A" w:rsidP="00B123A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D21D4A">
              <w:rPr>
                <w:rFonts w:ascii="맑은 고딕" w:eastAsia="맑은 고딕" w:cs="맑은 고딕" w:hint="eastAsia"/>
                <w:b/>
                <w:bCs/>
                <w:sz w:val="18"/>
                <w:szCs w:val="18"/>
              </w:rPr>
              <w:t>자</w:t>
            </w:r>
          </w:p>
          <w:p w14:paraId="6C987E67" w14:textId="77777777" w:rsidR="00D21D4A" w:rsidRPr="00857083" w:rsidRDefault="00D21D4A" w:rsidP="00B123A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D21D4A">
              <w:rPr>
                <w:rFonts w:ascii="맑은 고딕" w:eastAsia="맑은 고딕" w:cs="맑은 고딕" w:hint="eastAsia"/>
                <w:b/>
                <w:bCs/>
                <w:sz w:val="18"/>
                <w:szCs w:val="18"/>
              </w:rPr>
              <w:t>격</w:t>
            </w:r>
          </w:p>
          <w:p w14:paraId="31362B95" w14:textId="77777777" w:rsidR="00D21D4A" w:rsidRPr="00857083" w:rsidRDefault="00D21D4A" w:rsidP="00B123A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D21D4A">
              <w:rPr>
                <w:rFonts w:ascii="맑은 고딕" w:eastAsia="맑은 고딕" w:cs="맑은 고딕" w:hint="eastAsia"/>
                <w:b/>
                <w:bCs/>
                <w:sz w:val="18"/>
                <w:szCs w:val="18"/>
              </w:rPr>
              <w:t>및</w:t>
            </w:r>
          </w:p>
          <w:p w14:paraId="0632B7D8" w14:textId="77777777" w:rsidR="00D21D4A" w:rsidRPr="00857083" w:rsidRDefault="00D21D4A" w:rsidP="00B123A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D21D4A">
              <w:rPr>
                <w:rFonts w:ascii="맑은 고딕" w:eastAsia="맑은 고딕" w:cs="맑은 고딕" w:hint="eastAsia"/>
                <w:b/>
                <w:bCs/>
                <w:sz w:val="18"/>
                <w:szCs w:val="18"/>
              </w:rPr>
              <w:t>면</w:t>
            </w:r>
          </w:p>
          <w:p w14:paraId="62C37C3C" w14:textId="77777777" w:rsidR="00D21D4A" w:rsidRPr="00857083" w:rsidRDefault="00D21D4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D21D4A">
              <w:rPr>
                <w:rFonts w:ascii="맑은 고딕" w:eastAsia="맑은 고딕" w:cs="맑은 고딕" w:hint="eastAsia"/>
                <w:b/>
                <w:bCs/>
                <w:sz w:val="18"/>
                <w:szCs w:val="18"/>
              </w:rPr>
              <w:t>허</w:t>
            </w:r>
          </w:p>
        </w:tc>
        <w:tc>
          <w:tcPr>
            <w:tcW w:w="1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0081EE6E" w14:textId="77777777" w:rsidR="00D21D4A" w:rsidRPr="00857083" w:rsidRDefault="00D21D4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pacing w:val="-5"/>
                <w:sz w:val="20"/>
                <w:szCs w:val="20"/>
              </w:rPr>
              <w:t>종류</w:t>
            </w:r>
            <w:r w:rsidRPr="00BF79C3">
              <w:rPr>
                <w:rFonts w:ascii="맑은 고딕" w:eastAsia="맑은 고딕" w:cs="맑은 고딕"/>
                <w:spacing w:val="-5"/>
                <w:sz w:val="20"/>
                <w:szCs w:val="20"/>
              </w:rPr>
              <w:t xml:space="preserve"> </w:t>
            </w:r>
            <w:r w:rsidRPr="00BF79C3">
              <w:rPr>
                <w:rFonts w:ascii="맑은 고딕" w:eastAsia="맑은 고딕" w:cs="맑은 고딕" w:hint="eastAsia"/>
                <w:spacing w:val="-5"/>
                <w:sz w:val="20"/>
                <w:szCs w:val="20"/>
              </w:rPr>
              <w:t>및</w:t>
            </w:r>
            <w:r w:rsidRPr="00BF79C3">
              <w:rPr>
                <w:rFonts w:ascii="맑은 고딕" w:eastAsia="맑은 고딕" w:cs="맑은 고딕"/>
                <w:spacing w:val="-5"/>
                <w:sz w:val="20"/>
                <w:szCs w:val="20"/>
              </w:rPr>
              <w:t xml:space="preserve"> </w:t>
            </w:r>
            <w:r w:rsidRPr="00BF79C3">
              <w:rPr>
                <w:rFonts w:ascii="맑은 고딕" w:eastAsia="맑은 고딕" w:cs="맑은 고딕" w:hint="eastAsia"/>
                <w:spacing w:val="-5"/>
                <w:sz w:val="20"/>
                <w:szCs w:val="20"/>
              </w:rPr>
              <w:t>등급</w:t>
            </w:r>
          </w:p>
        </w:tc>
        <w:tc>
          <w:tcPr>
            <w:tcW w:w="10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13A4A344" w14:textId="77777777" w:rsidR="00D21D4A" w:rsidRPr="00857083" w:rsidRDefault="00D21D4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취득일</w:t>
            </w:r>
          </w:p>
        </w:tc>
        <w:tc>
          <w:tcPr>
            <w:tcW w:w="13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2E182F1D" w14:textId="77777777" w:rsidR="00D21D4A" w:rsidRPr="00857083" w:rsidRDefault="00D21D4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발행처</w:t>
            </w:r>
          </w:p>
        </w:tc>
      </w:tr>
      <w:tr w:rsidR="00D21D4A" w:rsidRPr="00857083" w14:paraId="1D16B2F5" w14:textId="77777777" w:rsidTr="00D21D4A">
        <w:trPr>
          <w:trHeight w:val="425"/>
        </w:trPr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17081D0F" w14:textId="77777777" w:rsidR="00D21D4A" w:rsidRPr="00857083" w:rsidRDefault="00D21D4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학</w:t>
            </w:r>
          </w:p>
          <w:p w14:paraId="2D4F879E" w14:textId="77777777" w:rsidR="00D21D4A" w:rsidRPr="00857083" w:rsidRDefault="00D21D4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력</w:t>
            </w:r>
          </w:p>
          <w:p w14:paraId="5F127098" w14:textId="77777777" w:rsidR="00D21D4A" w:rsidRPr="00857083" w:rsidRDefault="00D21D4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사</w:t>
            </w:r>
          </w:p>
          <w:p w14:paraId="617659E6" w14:textId="77777777" w:rsidR="00D21D4A" w:rsidRPr="00857083" w:rsidRDefault="00D21D4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1463AEDD" w14:textId="2C3492F7" w:rsidR="00D21D4A" w:rsidRPr="00857083" w:rsidRDefault="00D21D4A" w:rsidP="00B123A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4F3813C0" w14:textId="7F01AE11" w:rsidR="00D21D4A" w:rsidRPr="00857083" w:rsidRDefault="00D21D4A" w:rsidP="00B123A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355A80D2" w14:textId="7E7FD196" w:rsidR="00D21D4A" w:rsidRPr="00857083" w:rsidRDefault="00D21D4A" w:rsidP="00B123A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6C0CCA7C" w14:textId="7E014886" w:rsidR="00D21D4A" w:rsidRPr="00857083" w:rsidRDefault="00D21D4A" w:rsidP="00B123A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2008" w:type="dxa"/>
            <w:gridSpan w:val="4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41C0DADA" w14:textId="3CB8EA50" w:rsidR="00D21D4A" w:rsidRPr="00857083" w:rsidRDefault="00D21D4A" w:rsidP="00B123A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BF79C3"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</w:p>
        </w:tc>
        <w:tc>
          <w:tcPr>
            <w:tcW w:w="1374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1E98B4F0" w14:textId="77777777" w:rsidR="00D21D4A" w:rsidRPr="00857083" w:rsidRDefault="00D21D4A" w:rsidP="00B123A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63622990" w14:textId="77777777" w:rsidR="00D21D4A" w:rsidRPr="00857083" w:rsidRDefault="00D21D4A" w:rsidP="00B123AA">
            <w:pPr>
              <w:pStyle w:val="s0"/>
              <w:jc w:val="center"/>
              <w:rPr>
                <w:rFonts w:ascii="맑은 고딕" w:eastAsia="맑은 고딕"/>
              </w:rPr>
            </w:pPr>
          </w:p>
        </w:tc>
        <w:tc>
          <w:tcPr>
            <w:tcW w:w="1396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47E15300" w14:textId="536D177C" w:rsidR="00D21D4A" w:rsidRPr="00857083" w:rsidRDefault="00D21D4A" w:rsidP="00B123A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061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2A3A111A" w14:textId="1B2AD428" w:rsidR="00797387" w:rsidRPr="00857083" w:rsidRDefault="00797387" w:rsidP="00797387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10AECDB8" w14:textId="5519B4E2" w:rsidR="00D21D4A" w:rsidRPr="00857083" w:rsidRDefault="00D21D4A" w:rsidP="00B123A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</w:tr>
      <w:tr w:rsidR="00D21D4A" w:rsidRPr="00857083" w14:paraId="28A8CC93" w14:textId="77777777" w:rsidTr="00D21D4A">
        <w:trPr>
          <w:trHeight w:val="463"/>
        </w:trPr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0ADC33CE" w14:textId="77777777" w:rsidR="00D21D4A" w:rsidRPr="00857083" w:rsidRDefault="00D21D4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학</w:t>
            </w:r>
          </w:p>
          <w:p w14:paraId="3CBC0E4C" w14:textId="77777777" w:rsidR="00D21D4A" w:rsidRPr="00857083" w:rsidRDefault="00D21D4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력</w:t>
            </w:r>
          </w:p>
          <w:p w14:paraId="157D56C0" w14:textId="77777777" w:rsidR="00D21D4A" w:rsidRPr="00857083" w:rsidRDefault="00D21D4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사</w:t>
            </w:r>
          </w:p>
          <w:p w14:paraId="0475AEC3" w14:textId="77777777" w:rsidR="00D21D4A" w:rsidRPr="00857083" w:rsidRDefault="00D21D4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542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31BE2C5B" w14:textId="77F6D0DD" w:rsidR="00D21D4A" w:rsidRPr="00857083" w:rsidRDefault="00D21D4A" w:rsidP="00B123A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67B87DC4" w14:textId="087EAEB9" w:rsidR="00D21D4A" w:rsidRPr="00857083" w:rsidRDefault="00D21D4A" w:rsidP="00B123A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2BBDB8D2" w14:textId="08985AA9" w:rsidR="00D21D4A" w:rsidRPr="00857083" w:rsidRDefault="00D21D4A" w:rsidP="00B123A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28682A5B" w14:textId="124838B0" w:rsidR="00D21D4A" w:rsidRPr="00857083" w:rsidRDefault="00D21D4A" w:rsidP="00B123A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378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3F2DA546" w14:textId="1D01DA8D" w:rsidR="00D21D4A" w:rsidRPr="00857083" w:rsidRDefault="00D21D4A" w:rsidP="00B123A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552A3B74" w14:textId="5750B646" w:rsidR="00D21D4A" w:rsidRPr="00857083" w:rsidRDefault="00D21D4A" w:rsidP="00B123A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BF79C3"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</w:p>
        </w:tc>
        <w:tc>
          <w:tcPr>
            <w:tcW w:w="1374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5037C6DA" w14:textId="6EF3B814" w:rsidR="00D21D4A" w:rsidRPr="00857083" w:rsidRDefault="00D21D4A" w:rsidP="00B123A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06D480C0" w14:textId="77777777" w:rsidR="00D21D4A" w:rsidRPr="00857083" w:rsidRDefault="00D21D4A" w:rsidP="00B123AA">
            <w:pPr>
              <w:pStyle w:val="s0"/>
              <w:jc w:val="center"/>
              <w:rPr>
                <w:rFonts w:ascii="맑은 고딕" w:eastAsia="맑은 고딕"/>
              </w:rPr>
            </w:pPr>
          </w:p>
        </w:tc>
        <w:tc>
          <w:tcPr>
            <w:tcW w:w="1396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215BFA47" w14:textId="77777777" w:rsidR="00D21D4A" w:rsidRPr="00857083" w:rsidRDefault="00D21D4A" w:rsidP="00B123A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061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609D35EE" w14:textId="77777777" w:rsidR="00D21D4A" w:rsidRPr="00857083" w:rsidRDefault="00D21D4A" w:rsidP="00B123A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0A2AD7E3" w14:textId="77777777" w:rsidR="00D21D4A" w:rsidRPr="00857083" w:rsidRDefault="00D21D4A" w:rsidP="00B123A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</w:tr>
      <w:tr w:rsidR="00D21D4A" w:rsidRPr="00857083" w14:paraId="47E34FA8" w14:textId="77777777" w:rsidTr="00D21D4A">
        <w:trPr>
          <w:trHeight w:val="426"/>
        </w:trPr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6EBCE436" w14:textId="77777777" w:rsidR="00D21D4A" w:rsidRPr="00857083" w:rsidRDefault="00D21D4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학</w:t>
            </w:r>
          </w:p>
          <w:p w14:paraId="5F8BF063" w14:textId="77777777" w:rsidR="00D21D4A" w:rsidRPr="00857083" w:rsidRDefault="00D21D4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력</w:t>
            </w:r>
          </w:p>
          <w:p w14:paraId="16920113" w14:textId="77777777" w:rsidR="00D21D4A" w:rsidRPr="00857083" w:rsidRDefault="00D21D4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사</w:t>
            </w:r>
          </w:p>
          <w:p w14:paraId="7A3FFA15" w14:textId="77777777" w:rsidR="00D21D4A" w:rsidRPr="00857083" w:rsidRDefault="00D21D4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542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036A0313" w14:textId="52B7A4E5" w:rsidR="00D21D4A" w:rsidRPr="00857083" w:rsidRDefault="00D21D4A" w:rsidP="00B123A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1504A4BB" w14:textId="693A9BFA" w:rsidR="00D21D4A" w:rsidRPr="00857083" w:rsidRDefault="00D21D4A" w:rsidP="00B123A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6E304F94" w14:textId="57DABFEA" w:rsidR="00D21D4A" w:rsidRPr="00857083" w:rsidRDefault="00D21D4A" w:rsidP="00B123A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4E69E311" w14:textId="77B38316" w:rsidR="00D21D4A" w:rsidRPr="00857083" w:rsidRDefault="00D21D4A" w:rsidP="00B123A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378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4F38D838" w14:textId="6B2A24BE" w:rsidR="00D21D4A" w:rsidRPr="00857083" w:rsidRDefault="00D21D4A" w:rsidP="00B123A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52CBBC67" w14:textId="397FF508" w:rsidR="00D21D4A" w:rsidRPr="00857083" w:rsidRDefault="00D21D4A" w:rsidP="00B123A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6D079002" w14:textId="7E4D9AAE" w:rsidR="00D21D4A" w:rsidRPr="00857083" w:rsidRDefault="00D21D4A" w:rsidP="00B123A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562C9FB3" w14:textId="77777777" w:rsidR="00D21D4A" w:rsidRPr="00857083" w:rsidRDefault="00D21D4A" w:rsidP="00B123AA">
            <w:pPr>
              <w:pStyle w:val="s0"/>
              <w:jc w:val="center"/>
              <w:rPr>
                <w:rFonts w:ascii="맑은 고딕" w:eastAsia="맑은 고딕"/>
              </w:rPr>
            </w:pPr>
          </w:p>
        </w:tc>
        <w:tc>
          <w:tcPr>
            <w:tcW w:w="1396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F7835A" w14:textId="77777777" w:rsidR="00D21D4A" w:rsidRPr="00857083" w:rsidRDefault="00D21D4A" w:rsidP="00B123A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061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76C7B3" w14:textId="77777777" w:rsidR="00D21D4A" w:rsidRPr="00857083" w:rsidRDefault="00D21D4A" w:rsidP="00B123A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D7D3C0" w14:textId="77777777" w:rsidR="00D21D4A" w:rsidRPr="00857083" w:rsidRDefault="00D21D4A" w:rsidP="00B123A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</w:tr>
      <w:tr w:rsidR="00633429" w:rsidRPr="00857083" w14:paraId="6667FC99" w14:textId="77777777" w:rsidTr="00D21D4A">
        <w:trPr>
          <w:trHeight w:val="426"/>
        </w:trPr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7673B0E0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학</w:t>
            </w:r>
          </w:p>
          <w:p w14:paraId="4F558134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력</w:t>
            </w:r>
          </w:p>
          <w:p w14:paraId="1E4A7D16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사</w:t>
            </w:r>
          </w:p>
          <w:p w14:paraId="2AAD7CA0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542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92D27A" w14:textId="6A3DD3B5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A16FAF" w14:textId="60EFC3E2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464C7D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F12EED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378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A219EE" w14:textId="4AD07ED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C9A583" w14:textId="7CE81828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DF7B91" w14:textId="77777777" w:rsidR="00633429" w:rsidRPr="00857083" w:rsidRDefault="00633429" w:rsidP="00633429">
            <w:pPr>
              <w:pStyle w:val="s0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8942F96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  <w:b/>
                <w:sz w:val="20"/>
                <w:szCs w:val="20"/>
              </w:rPr>
            </w:pPr>
            <w:proofErr w:type="spellStart"/>
            <w:r w:rsidRPr="00857083">
              <w:rPr>
                <w:rFonts w:ascii="맑은 고딕" w:eastAsia="맑은 고딕" w:hint="eastAsia"/>
                <w:b/>
                <w:sz w:val="20"/>
                <w:szCs w:val="20"/>
              </w:rPr>
              <w:t>목사안수일</w:t>
            </w:r>
            <w:proofErr w:type="spellEnd"/>
          </w:p>
        </w:tc>
        <w:tc>
          <w:tcPr>
            <w:tcW w:w="24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F25307" w14:textId="000CA69A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</w:tr>
      <w:tr w:rsidR="00633429" w:rsidRPr="00857083" w14:paraId="77E9C14F" w14:textId="77777777" w:rsidTr="00E05A12">
        <w:trPr>
          <w:trHeight w:val="52"/>
        </w:trPr>
        <w:tc>
          <w:tcPr>
            <w:tcW w:w="10533" w:type="dxa"/>
            <w:gridSpan w:val="2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E52573E" w14:textId="77777777" w:rsidR="00633429" w:rsidRPr="00857083" w:rsidRDefault="00633429" w:rsidP="00633429">
            <w:pPr>
              <w:pStyle w:val="s0"/>
              <w:spacing w:line="48" w:lineRule="auto"/>
              <w:jc w:val="center"/>
              <w:rPr>
                <w:rFonts w:ascii="맑은 고딕" w:eastAsia="맑은 고딕"/>
                <w:sz w:val="4"/>
                <w:szCs w:val="4"/>
              </w:rPr>
            </w:pPr>
          </w:p>
        </w:tc>
      </w:tr>
      <w:tr w:rsidR="00A43133" w:rsidRPr="00857083" w14:paraId="548ECC58" w14:textId="77777777" w:rsidTr="00965A90">
        <w:trPr>
          <w:trHeight w:val="425"/>
        </w:trPr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5DA9E118" w14:textId="77777777" w:rsidR="00A43133" w:rsidRPr="00857083" w:rsidRDefault="00A43133" w:rsidP="00B32AB9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신앙경력</w:t>
            </w:r>
          </w:p>
        </w:tc>
        <w:tc>
          <w:tcPr>
            <w:tcW w:w="228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592D370D" w14:textId="77777777" w:rsidR="00A43133" w:rsidRPr="00857083" w:rsidRDefault="00A43133" w:rsidP="00B32AB9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교회</w:t>
            </w:r>
            <w:r w:rsidRPr="00BF79C3">
              <w:rPr>
                <w:rFonts w:ascii="맑은 고딕" w:eastAsia="맑은 고딕" w:cs="맑은 고딕"/>
                <w:sz w:val="20"/>
                <w:szCs w:val="20"/>
              </w:rPr>
              <w:t xml:space="preserve"> &amp; </w:t>
            </w: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선교단체명</w:t>
            </w:r>
          </w:p>
        </w:tc>
        <w:tc>
          <w:tcPr>
            <w:tcW w:w="33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36A5C5B0" w14:textId="77777777" w:rsidR="00A43133" w:rsidRPr="00857083" w:rsidRDefault="00A43133" w:rsidP="00B32AB9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기</w:t>
            </w:r>
            <w:r w:rsidRPr="00BF79C3"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간</w:t>
            </w:r>
          </w:p>
        </w:tc>
        <w:tc>
          <w:tcPr>
            <w:tcW w:w="29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109DD439" w14:textId="77777777" w:rsidR="00A43133" w:rsidRPr="00857083" w:rsidRDefault="00A43133" w:rsidP="00B32AB9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활동</w:t>
            </w:r>
            <w:r w:rsidRPr="00BF79C3"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부서</w:t>
            </w:r>
          </w:p>
        </w:tc>
        <w:tc>
          <w:tcPr>
            <w:tcW w:w="13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11E335AC" w14:textId="77777777" w:rsidR="00A43133" w:rsidRPr="00857083" w:rsidRDefault="00A43133" w:rsidP="00B32AB9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직분</w:t>
            </w:r>
          </w:p>
        </w:tc>
      </w:tr>
      <w:tr w:rsidR="00A43133" w:rsidRPr="00857083" w14:paraId="1A474E1B" w14:textId="77777777" w:rsidTr="00965A90">
        <w:trPr>
          <w:trHeight w:val="407"/>
        </w:trPr>
        <w:tc>
          <w:tcPr>
            <w:tcW w:w="54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0542230A" w14:textId="77777777" w:rsidR="00A43133" w:rsidRPr="00857083" w:rsidRDefault="00A43133" w:rsidP="00633429">
            <w:pPr>
              <w:pStyle w:val="s0"/>
              <w:jc w:val="center"/>
              <w:rPr>
                <w:rFonts w:ascii="맑은 고딕" w:eastAsia="맑은 고딕"/>
              </w:rPr>
            </w:pPr>
          </w:p>
        </w:tc>
        <w:tc>
          <w:tcPr>
            <w:tcW w:w="2284" w:type="dxa"/>
            <w:gridSpan w:val="7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5546ECA8" w14:textId="455F1044" w:rsidR="00A43133" w:rsidRPr="00857083" w:rsidRDefault="00A43133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3382" w:type="dxa"/>
            <w:gridSpan w:val="6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1CF1C173" w14:textId="6774103D" w:rsidR="00A43133" w:rsidRPr="00857083" w:rsidRDefault="00A43133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2960" w:type="dxa"/>
            <w:gridSpan w:val="7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01971925" w14:textId="05EFBBE8" w:rsidR="00A43133" w:rsidRPr="00857083" w:rsidRDefault="00A43133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1CAC550B" w14:textId="59086076" w:rsidR="00A43133" w:rsidRPr="00857083" w:rsidRDefault="00A43133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</w:tr>
      <w:tr w:rsidR="00A43133" w:rsidRPr="00857083" w14:paraId="0B5AFCC6" w14:textId="77777777" w:rsidTr="00965A90">
        <w:trPr>
          <w:trHeight w:val="463"/>
        </w:trPr>
        <w:tc>
          <w:tcPr>
            <w:tcW w:w="54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3C8C2F3F" w14:textId="77777777" w:rsidR="00A43133" w:rsidRPr="00857083" w:rsidRDefault="00A43133" w:rsidP="00633429">
            <w:pPr>
              <w:pStyle w:val="s0"/>
              <w:jc w:val="center"/>
              <w:rPr>
                <w:rFonts w:ascii="맑은 고딕" w:eastAsia="맑은 고딕"/>
              </w:rPr>
            </w:pPr>
          </w:p>
        </w:tc>
        <w:tc>
          <w:tcPr>
            <w:tcW w:w="2284" w:type="dxa"/>
            <w:gridSpan w:val="7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68FD6661" w14:textId="6AFFCBB4" w:rsidR="00A43133" w:rsidRPr="00857083" w:rsidRDefault="00A43133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3382" w:type="dxa"/>
            <w:gridSpan w:val="6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5C4D7B57" w14:textId="6A9FF3FC" w:rsidR="00A43133" w:rsidRPr="00857083" w:rsidRDefault="00A43133" w:rsidP="00633429">
            <w:pPr>
              <w:pStyle w:val="s0"/>
              <w:rPr>
                <w:rFonts w:ascii="맑은 고딕" w:eastAsia="맑은 고딕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z w:val="18"/>
                <w:szCs w:val="18"/>
              </w:rPr>
              <w:t xml:space="preserve">   </w:t>
            </w:r>
          </w:p>
        </w:tc>
        <w:tc>
          <w:tcPr>
            <w:tcW w:w="2960" w:type="dxa"/>
            <w:gridSpan w:val="7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2381AC39" w14:textId="7772B0A6" w:rsidR="00A43133" w:rsidRPr="00857083" w:rsidRDefault="00A43133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40B8C499" w14:textId="31697D03" w:rsidR="00A43133" w:rsidRPr="00857083" w:rsidRDefault="00A43133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</w:tr>
      <w:tr w:rsidR="00A43133" w:rsidRPr="00857083" w14:paraId="0A8ED894" w14:textId="77777777" w:rsidTr="00965A90">
        <w:trPr>
          <w:trHeight w:val="426"/>
        </w:trPr>
        <w:tc>
          <w:tcPr>
            <w:tcW w:w="54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3C9FED94" w14:textId="77777777" w:rsidR="00A43133" w:rsidRPr="00857083" w:rsidRDefault="00A43133" w:rsidP="00633429">
            <w:pPr>
              <w:pStyle w:val="s0"/>
              <w:jc w:val="center"/>
              <w:rPr>
                <w:rFonts w:ascii="맑은 고딕" w:eastAsia="맑은 고딕"/>
              </w:rPr>
            </w:pPr>
          </w:p>
        </w:tc>
        <w:tc>
          <w:tcPr>
            <w:tcW w:w="2284" w:type="dxa"/>
            <w:gridSpan w:val="7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5E6A22B3" w14:textId="7236B1C6" w:rsidR="00A43133" w:rsidRPr="00857083" w:rsidRDefault="00A43133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3382" w:type="dxa"/>
            <w:gridSpan w:val="6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28C2285C" w14:textId="1560061B" w:rsidR="00A43133" w:rsidRPr="00857083" w:rsidRDefault="00A43133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2960" w:type="dxa"/>
            <w:gridSpan w:val="7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3B932A83" w14:textId="01CDC79A" w:rsidR="00A43133" w:rsidRPr="00857083" w:rsidRDefault="00A43133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17D2BC4F" w14:textId="36EDB661" w:rsidR="00A43133" w:rsidRPr="00857083" w:rsidRDefault="00A43133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</w:tr>
      <w:tr w:rsidR="00A43133" w:rsidRPr="00857083" w14:paraId="45C38795" w14:textId="77777777" w:rsidTr="00965A90">
        <w:trPr>
          <w:trHeight w:val="426"/>
        </w:trPr>
        <w:tc>
          <w:tcPr>
            <w:tcW w:w="54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251749E2" w14:textId="77777777" w:rsidR="00A43133" w:rsidRPr="00857083" w:rsidRDefault="00A43133" w:rsidP="00633429">
            <w:pPr>
              <w:pStyle w:val="s0"/>
              <w:jc w:val="center"/>
              <w:rPr>
                <w:rFonts w:ascii="맑은 고딕" w:eastAsia="맑은 고딕"/>
              </w:rPr>
            </w:pPr>
          </w:p>
        </w:tc>
        <w:tc>
          <w:tcPr>
            <w:tcW w:w="2284" w:type="dxa"/>
            <w:gridSpan w:val="7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097A2BB6" w14:textId="374EDCA9" w:rsidR="00A43133" w:rsidRDefault="00A43133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3382" w:type="dxa"/>
            <w:gridSpan w:val="6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2EEB98F8" w14:textId="1FD70171" w:rsidR="00A43133" w:rsidRDefault="00A43133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2960" w:type="dxa"/>
            <w:gridSpan w:val="7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1F58303F" w14:textId="1A2B14E8" w:rsidR="00A43133" w:rsidRDefault="00A43133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153FA5AD" w14:textId="587A7C5B" w:rsidR="00A43133" w:rsidRDefault="00A43133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</w:tr>
      <w:tr w:rsidR="00A43133" w:rsidRPr="00857083" w14:paraId="502E3B1C" w14:textId="77777777" w:rsidTr="00965A90">
        <w:trPr>
          <w:trHeight w:val="463"/>
        </w:trPr>
        <w:tc>
          <w:tcPr>
            <w:tcW w:w="54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79353FA2" w14:textId="77777777" w:rsidR="00A43133" w:rsidRPr="00857083" w:rsidRDefault="00A43133" w:rsidP="00633429">
            <w:pPr>
              <w:pStyle w:val="s0"/>
              <w:jc w:val="center"/>
              <w:rPr>
                <w:rFonts w:ascii="맑은 고딕" w:eastAsia="맑은 고딕"/>
              </w:rPr>
            </w:pPr>
          </w:p>
        </w:tc>
        <w:tc>
          <w:tcPr>
            <w:tcW w:w="2284" w:type="dxa"/>
            <w:gridSpan w:val="7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D72842" w14:textId="517A5831" w:rsidR="00A43133" w:rsidRPr="00857083" w:rsidRDefault="00A43133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3382" w:type="dxa"/>
            <w:gridSpan w:val="6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302FEF" w14:textId="165F1868" w:rsidR="00A43133" w:rsidRPr="00857083" w:rsidRDefault="00A43133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2960" w:type="dxa"/>
            <w:gridSpan w:val="7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E1657B" w14:textId="34E6B48E" w:rsidR="00A43133" w:rsidRPr="00857083" w:rsidRDefault="00A43133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FED495" w14:textId="6E019615" w:rsidR="00A43133" w:rsidRPr="00857083" w:rsidRDefault="00A43133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</w:tr>
      <w:tr w:rsidR="00633429" w:rsidRPr="00857083" w14:paraId="58C1D499" w14:textId="77777777" w:rsidTr="004150C1">
        <w:trPr>
          <w:trHeight w:val="52"/>
        </w:trPr>
        <w:tc>
          <w:tcPr>
            <w:tcW w:w="10533" w:type="dxa"/>
            <w:gridSpan w:val="2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89E3772" w14:textId="77777777" w:rsidR="00633429" w:rsidRPr="00857083" w:rsidRDefault="00633429" w:rsidP="00633429">
            <w:pPr>
              <w:pStyle w:val="s0"/>
              <w:spacing w:line="48" w:lineRule="auto"/>
              <w:jc w:val="center"/>
              <w:rPr>
                <w:rFonts w:ascii="맑은 고딕" w:eastAsia="맑은 고딕"/>
                <w:sz w:val="4"/>
                <w:szCs w:val="4"/>
              </w:rPr>
            </w:pPr>
          </w:p>
        </w:tc>
      </w:tr>
      <w:tr w:rsidR="00633429" w:rsidRPr="00857083" w14:paraId="7C5B7052" w14:textId="77777777" w:rsidTr="00CB2756">
        <w:trPr>
          <w:trHeight w:val="425"/>
        </w:trPr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1F05D6AA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일반경력</w:t>
            </w:r>
          </w:p>
        </w:tc>
        <w:tc>
          <w:tcPr>
            <w:tcW w:w="14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3E08EC82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근무처</w:t>
            </w:r>
          </w:p>
        </w:tc>
        <w:tc>
          <w:tcPr>
            <w:tcW w:w="12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77660C44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근무기간</w:t>
            </w:r>
          </w:p>
        </w:tc>
        <w:tc>
          <w:tcPr>
            <w:tcW w:w="15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20F19320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근무부서</w:t>
            </w:r>
          </w:p>
        </w:tc>
        <w:tc>
          <w:tcPr>
            <w:tcW w:w="1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6EA60737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직위</w:t>
            </w:r>
          </w:p>
        </w:tc>
        <w:tc>
          <w:tcPr>
            <w:tcW w:w="50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726FCBF4" w14:textId="77777777" w:rsidR="00633429" w:rsidRDefault="00633429" w:rsidP="00633429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어</w:t>
            </w:r>
          </w:p>
          <w:p w14:paraId="45F03CF6" w14:textId="77777777" w:rsidR="00633429" w:rsidRDefault="00633429" w:rsidP="00633429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학</w:t>
            </w:r>
          </w:p>
          <w:p w14:paraId="2C5F83CF" w14:textId="77777777" w:rsidR="00633429" w:rsidRDefault="00633429" w:rsidP="00633429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능</w:t>
            </w:r>
          </w:p>
          <w:p w14:paraId="675058E4" w14:textId="77777777" w:rsidR="00633429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  <w:r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력</w:t>
            </w:r>
          </w:p>
        </w:tc>
        <w:tc>
          <w:tcPr>
            <w:tcW w:w="2877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0CECE"/>
            <w:vAlign w:val="center"/>
          </w:tcPr>
          <w:p w14:paraId="106F019E" w14:textId="77777777" w:rsidR="00633429" w:rsidRDefault="00633429" w:rsidP="00633429">
            <w:pPr>
              <w:pStyle w:val="s0"/>
              <w:jc w:val="center"/>
              <w:rPr>
                <w:rFonts w:ascii="맑은 고딕" w:eastAsia="맑은 고딕"/>
                <w:sz w:val="20"/>
              </w:rPr>
            </w:pPr>
            <w:r>
              <w:rPr>
                <w:rFonts w:ascii="맑은 고딕" w:eastAsia="맑은 고딕" w:hint="eastAsia"/>
                <w:sz w:val="20"/>
              </w:rPr>
              <w:t>외국어 명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0CECE"/>
            <w:vAlign w:val="center"/>
          </w:tcPr>
          <w:p w14:paraId="0D9DB543" w14:textId="77777777" w:rsidR="00633429" w:rsidRDefault="00633429" w:rsidP="00633429">
            <w:pPr>
              <w:pStyle w:val="s0"/>
              <w:jc w:val="center"/>
              <w:rPr>
                <w:rFonts w:ascii="맑은 고딕" w:eastAsia="맑은 고딕"/>
                <w:sz w:val="20"/>
              </w:rPr>
            </w:pPr>
            <w:r>
              <w:rPr>
                <w:rFonts w:ascii="맑은 고딕" w:eastAsia="맑은 고딕" w:hint="eastAsia"/>
                <w:sz w:val="20"/>
              </w:rPr>
              <w:t>구분</w:t>
            </w:r>
          </w:p>
          <w:p w14:paraId="763F7AEB" w14:textId="77777777" w:rsidR="00633429" w:rsidRDefault="00633429" w:rsidP="00633429">
            <w:pPr>
              <w:pStyle w:val="s0"/>
              <w:jc w:val="center"/>
              <w:rPr>
                <w:rFonts w:ascii="맑은 고딕" w:eastAsia="맑은 고딕"/>
                <w:sz w:val="20"/>
              </w:rPr>
            </w:pPr>
            <w:r>
              <w:rPr>
                <w:rFonts w:ascii="맑은 고딕" w:eastAsia="맑은 고딕" w:hint="eastAsia"/>
                <w:sz w:val="14"/>
              </w:rPr>
              <w:t>(상/중/하)</w:t>
            </w:r>
          </w:p>
        </w:tc>
      </w:tr>
      <w:tr w:rsidR="00633429" w:rsidRPr="00857083" w14:paraId="29C84A2A" w14:textId="77777777" w:rsidTr="00A23D10">
        <w:trPr>
          <w:trHeight w:val="426"/>
        </w:trPr>
        <w:tc>
          <w:tcPr>
            <w:tcW w:w="540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5AF0E9A8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일반경력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6740B336" w14:textId="6E0F12B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38280F03" w14:textId="21B6B154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73D4AB3F" w14:textId="78BDAAEB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40BA82D4" w14:textId="6581D063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4E39CAEB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외국어</w:t>
            </w:r>
          </w:p>
        </w:tc>
        <w:tc>
          <w:tcPr>
            <w:tcW w:w="2877" w:type="dxa"/>
            <w:gridSpan w:val="6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1A2A734A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69959028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</w:p>
        </w:tc>
      </w:tr>
      <w:tr w:rsidR="00633429" w:rsidRPr="00857083" w14:paraId="4360AD79" w14:textId="77777777" w:rsidTr="00D21D4A">
        <w:trPr>
          <w:trHeight w:val="426"/>
        </w:trPr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03D1FBDD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일반경력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29B7EF28" w14:textId="534DECA4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105E88E8" w14:textId="19FD33BE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592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15B6E8AD" w14:textId="6E5F9FC9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2508F7C3" w14:textId="4024553C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6415AF2E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외국어</w:t>
            </w:r>
          </w:p>
        </w:tc>
        <w:tc>
          <w:tcPr>
            <w:tcW w:w="2877" w:type="dxa"/>
            <w:gridSpan w:val="6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2EEE7285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</w:p>
        </w:tc>
        <w:tc>
          <w:tcPr>
            <w:tcW w:w="947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0CAC26FF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</w:p>
        </w:tc>
      </w:tr>
      <w:tr w:rsidR="00633429" w:rsidRPr="00857083" w14:paraId="0CD1C77C" w14:textId="77777777" w:rsidTr="004150C1">
        <w:trPr>
          <w:trHeight w:val="178"/>
        </w:trPr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6EEBD492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일반경력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46C82B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79FF72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592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49B2D9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5F0108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56B74D59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외국어</w:t>
            </w:r>
          </w:p>
        </w:tc>
        <w:tc>
          <w:tcPr>
            <w:tcW w:w="2877" w:type="dxa"/>
            <w:gridSpan w:val="6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1F2713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</w:p>
        </w:tc>
        <w:tc>
          <w:tcPr>
            <w:tcW w:w="947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2AD247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</w:p>
        </w:tc>
      </w:tr>
      <w:tr w:rsidR="00633429" w:rsidRPr="00857083" w14:paraId="063E114B" w14:textId="77777777" w:rsidTr="00E05A12">
        <w:trPr>
          <w:trHeight w:val="52"/>
        </w:trPr>
        <w:tc>
          <w:tcPr>
            <w:tcW w:w="10533" w:type="dxa"/>
            <w:gridSpan w:val="2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6DEA3C8" w14:textId="77777777" w:rsidR="00633429" w:rsidRPr="00857083" w:rsidRDefault="00633429" w:rsidP="00633429">
            <w:pPr>
              <w:pStyle w:val="s0"/>
              <w:spacing w:line="48" w:lineRule="auto"/>
              <w:jc w:val="center"/>
              <w:rPr>
                <w:rFonts w:ascii="맑은 고딕" w:eastAsia="맑은 고딕"/>
                <w:sz w:val="4"/>
                <w:szCs w:val="4"/>
              </w:rPr>
            </w:pPr>
          </w:p>
        </w:tc>
      </w:tr>
      <w:tr w:rsidR="00633429" w:rsidRPr="00857083" w14:paraId="700C7121" w14:textId="77777777">
        <w:trPr>
          <w:trHeight w:val="407"/>
        </w:trPr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162A115D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신</w:t>
            </w:r>
          </w:p>
          <w:p w14:paraId="66E8C937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체</w:t>
            </w:r>
          </w:p>
        </w:tc>
        <w:tc>
          <w:tcPr>
            <w:tcW w:w="14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0B7C382C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신장</w:t>
            </w:r>
          </w:p>
        </w:tc>
        <w:tc>
          <w:tcPr>
            <w:tcW w:w="12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3783A6C2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체중</w:t>
            </w:r>
          </w:p>
        </w:tc>
        <w:tc>
          <w:tcPr>
            <w:tcW w:w="15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50A131D9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교정 시력</w:t>
            </w:r>
          </w:p>
        </w:tc>
        <w:tc>
          <w:tcPr>
            <w:tcW w:w="1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530235B6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혈액형</w:t>
            </w:r>
          </w:p>
        </w:tc>
        <w:tc>
          <w:tcPr>
            <w:tcW w:w="19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16D365D4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취미</w:t>
            </w:r>
          </w:p>
        </w:tc>
        <w:tc>
          <w:tcPr>
            <w:tcW w:w="23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46F64045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특기</w:t>
            </w:r>
          </w:p>
        </w:tc>
      </w:tr>
      <w:tr w:rsidR="00633429" w:rsidRPr="00857083" w14:paraId="2DD6484F" w14:textId="77777777" w:rsidTr="001659BF">
        <w:trPr>
          <w:trHeight w:val="397"/>
        </w:trPr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285CE591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신</w:t>
            </w:r>
          </w:p>
          <w:p w14:paraId="0EDFB8C8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체</w:t>
            </w:r>
          </w:p>
        </w:tc>
        <w:tc>
          <w:tcPr>
            <w:tcW w:w="14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C0809C" w14:textId="4CE6AE85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BF79C3">
              <w:rPr>
                <w:rFonts w:ascii="맑은 고딕" w:eastAsia="맑은 고딕" w:cs="맑은 고딕"/>
                <w:sz w:val="18"/>
                <w:szCs w:val="18"/>
              </w:rPr>
              <w:t xml:space="preserve"> Cm</w:t>
            </w:r>
          </w:p>
        </w:tc>
        <w:tc>
          <w:tcPr>
            <w:tcW w:w="12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12C419" w14:textId="48C20858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BF79C3">
              <w:rPr>
                <w:rFonts w:ascii="맑은 고딕" w:eastAsia="맑은 고딕" w:cs="맑은 고딕"/>
                <w:sz w:val="18"/>
                <w:szCs w:val="18"/>
              </w:rPr>
              <w:t xml:space="preserve">  Kg</w:t>
            </w:r>
          </w:p>
        </w:tc>
        <w:tc>
          <w:tcPr>
            <w:tcW w:w="15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F9F4B5" w14:textId="33164F08" w:rsidR="00633429" w:rsidRPr="00857083" w:rsidRDefault="00633429" w:rsidP="00633429">
            <w:pPr>
              <w:pStyle w:val="s0"/>
              <w:ind w:firstLineChars="100" w:firstLine="180"/>
              <w:rPr>
                <w:rFonts w:ascii="맑은 고딕" w:eastAsia="맑은 고딕"/>
                <w:sz w:val="18"/>
                <w:szCs w:val="18"/>
              </w:rPr>
            </w:pPr>
            <w:r w:rsidRPr="00BF79C3">
              <w:rPr>
                <w:rFonts w:ascii="맑은 고딕" w:eastAsia="맑은 고딕" w:cs="맑은 고딕" w:hint="eastAsia"/>
                <w:sz w:val="18"/>
                <w:szCs w:val="18"/>
              </w:rPr>
              <w:t>좌</w:t>
            </w:r>
            <w:r w:rsidRPr="00BF79C3">
              <w:rPr>
                <w:rFonts w:ascii="맑은 고딕" w:eastAsia="맑은 고딕" w:cs="맑은 고딕"/>
                <w:sz w:val="18"/>
                <w:szCs w:val="18"/>
              </w:rPr>
              <w:t>: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 w:rsidRPr="00BF79C3">
              <w:rPr>
                <w:rFonts w:ascii="맑은 고딕" w:eastAsia="맑은 고딕" w:cs="맑은 고딕"/>
                <w:sz w:val="18"/>
                <w:szCs w:val="18"/>
              </w:rPr>
              <w:t xml:space="preserve"> ,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 w:rsidRPr="00BF79C3">
              <w:rPr>
                <w:rFonts w:ascii="맑은 고딕" w:eastAsia="맑은 고딕" w:cs="맑은 고딕" w:hint="eastAsia"/>
                <w:sz w:val="18"/>
                <w:szCs w:val="18"/>
              </w:rPr>
              <w:t>우</w:t>
            </w:r>
            <w:r w:rsidRPr="00BF79C3">
              <w:rPr>
                <w:rFonts w:ascii="맑은 고딕" w:eastAsia="맑은 고딕" w:cs="맑은 고딕"/>
                <w:sz w:val="18"/>
                <w:szCs w:val="18"/>
              </w:rPr>
              <w:t>: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</w:p>
        </w:tc>
        <w:tc>
          <w:tcPr>
            <w:tcW w:w="1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2DA6BC" w14:textId="79E2A61E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9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62521D" w14:textId="68DCA63B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23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F4F7E2" w14:textId="73E20CFB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</w:tr>
      <w:tr w:rsidR="00633429" w:rsidRPr="00857083" w14:paraId="025E7451" w14:textId="77777777" w:rsidTr="00E05A12">
        <w:trPr>
          <w:trHeight w:val="52"/>
        </w:trPr>
        <w:tc>
          <w:tcPr>
            <w:tcW w:w="10533" w:type="dxa"/>
            <w:gridSpan w:val="2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0A0C2D1" w14:textId="77777777" w:rsidR="00633429" w:rsidRPr="00857083" w:rsidRDefault="00633429" w:rsidP="00633429">
            <w:pPr>
              <w:pStyle w:val="s0"/>
              <w:spacing w:line="48" w:lineRule="auto"/>
              <w:jc w:val="center"/>
              <w:rPr>
                <w:rFonts w:ascii="맑은 고딕" w:eastAsia="맑은 고딕"/>
                <w:sz w:val="4"/>
                <w:szCs w:val="4"/>
              </w:rPr>
            </w:pPr>
          </w:p>
        </w:tc>
      </w:tr>
      <w:tr w:rsidR="00633429" w:rsidRPr="00857083" w14:paraId="463967EE" w14:textId="77777777" w:rsidTr="00E05A12">
        <w:trPr>
          <w:trHeight w:val="52"/>
        </w:trPr>
        <w:tc>
          <w:tcPr>
            <w:tcW w:w="10533" w:type="dxa"/>
            <w:gridSpan w:val="2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CA0F73A" w14:textId="77777777" w:rsidR="00633429" w:rsidRPr="00857083" w:rsidRDefault="00633429" w:rsidP="00633429">
            <w:pPr>
              <w:pStyle w:val="s0"/>
              <w:spacing w:line="48" w:lineRule="auto"/>
              <w:jc w:val="center"/>
              <w:rPr>
                <w:rFonts w:ascii="맑은 고딕" w:eastAsia="맑은 고딕"/>
                <w:sz w:val="4"/>
                <w:szCs w:val="4"/>
              </w:rPr>
            </w:pPr>
          </w:p>
        </w:tc>
      </w:tr>
      <w:tr w:rsidR="00633429" w:rsidRPr="00857083" w14:paraId="19522C5F" w14:textId="77777777" w:rsidTr="00D21D4A">
        <w:trPr>
          <w:trHeight w:val="390"/>
        </w:trPr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2354E99C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가</w:t>
            </w:r>
          </w:p>
          <w:p w14:paraId="0B92B87A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족</w:t>
            </w:r>
          </w:p>
          <w:p w14:paraId="16BBD9A5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사</w:t>
            </w:r>
          </w:p>
          <w:p w14:paraId="3F9940B2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7553B784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관계</w:t>
            </w:r>
          </w:p>
        </w:tc>
        <w:tc>
          <w:tcPr>
            <w:tcW w:w="13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27B42E67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성명</w:t>
            </w:r>
          </w:p>
        </w:tc>
        <w:tc>
          <w:tcPr>
            <w:tcW w:w="9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4664EB07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연령</w:t>
            </w:r>
          </w:p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28993B91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직업</w:t>
            </w:r>
          </w:p>
        </w:tc>
        <w:tc>
          <w:tcPr>
            <w:tcW w:w="16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198F0338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종교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1E7B3125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동거여부</w:t>
            </w:r>
          </w:p>
        </w:tc>
        <w:tc>
          <w:tcPr>
            <w:tcW w:w="28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77191BF3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부모생존여부</w:t>
            </w:r>
          </w:p>
        </w:tc>
      </w:tr>
      <w:tr w:rsidR="00633429" w:rsidRPr="00857083" w14:paraId="70299F0A" w14:textId="77777777" w:rsidTr="00D21D4A">
        <w:trPr>
          <w:trHeight w:val="425"/>
        </w:trPr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007CEBFE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가</w:t>
            </w:r>
          </w:p>
          <w:p w14:paraId="53761A95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족</w:t>
            </w:r>
          </w:p>
          <w:p w14:paraId="74E69F84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사</w:t>
            </w:r>
          </w:p>
          <w:p w14:paraId="4E828B01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011B8F8A" w14:textId="134DFAD1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384" w:type="dxa"/>
            <w:gridSpan w:val="5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195E635F" w14:textId="500963FF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5516FCDE" w14:textId="01EF954C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6DEFAF51" w14:textId="487786E6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1F25B6C8" w14:textId="3520DAD2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04E1CFFB" w14:textId="2EC31D5C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</w:p>
        </w:tc>
        <w:tc>
          <w:tcPr>
            <w:tcW w:w="28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F481EF" w14:textId="534C5AE6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부</w:t>
            </w:r>
            <w:r w:rsidRPr="00BF79C3">
              <w:rPr>
                <w:rFonts w:ascii="맑은 고딕" w:eastAsia="맑은 고딕" w:cs="맑은 고딕"/>
                <w:sz w:val="20"/>
                <w:szCs w:val="20"/>
              </w:rPr>
              <w:t xml:space="preserve">(  ),  </w:t>
            </w: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모</w:t>
            </w:r>
            <w:r w:rsidRPr="00BF79C3">
              <w:rPr>
                <w:rFonts w:ascii="맑은 고딕" w:eastAsia="맑은 고딕" w:cs="맑은 고딕"/>
                <w:sz w:val="20"/>
                <w:szCs w:val="20"/>
              </w:rPr>
              <w:t>(  )</w:t>
            </w:r>
          </w:p>
        </w:tc>
      </w:tr>
      <w:tr w:rsidR="00633429" w:rsidRPr="00857083" w14:paraId="361DC166" w14:textId="77777777" w:rsidTr="00D21D4A">
        <w:trPr>
          <w:trHeight w:val="425"/>
        </w:trPr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07C72E15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가</w:t>
            </w:r>
          </w:p>
          <w:p w14:paraId="7F3FA13C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족</w:t>
            </w:r>
          </w:p>
          <w:p w14:paraId="4719712F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사</w:t>
            </w:r>
          </w:p>
          <w:p w14:paraId="3617F19D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4F9CF032" w14:textId="319BDAD9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384" w:type="dxa"/>
            <w:gridSpan w:val="5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52B79809" w14:textId="60484845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6850845B" w14:textId="0CF72FC0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098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73F29742" w14:textId="2C7F12E0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3CA1B703" w14:textId="05840783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22F6C77B" w14:textId="0E4A1124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</w:p>
        </w:tc>
        <w:tc>
          <w:tcPr>
            <w:tcW w:w="28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704F87E8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형제관계</w:t>
            </w:r>
          </w:p>
        </w:tc>
      </w:tr>
      <w:tr w:rsidR="00633429" w:rsidRPr="00857083" w14:paraId="5A324C12" w14:textId="77777777" w:rsidTr="00D21D4A">
        <w:trPr>
          <w:trHeight w:val="425"/>
        </w:trPr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2E91321C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가</w:t>
            </w:r>
          </w:p>
          <w:p w14:paraId="133C1DAA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족</w:t>
            </w:r>
          </w:p>
          <w:p w14:paraId="044AACCC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사</w:t>
            </w:r>
          </w:p>
          <w:p w14:paraId="3FD3BDC4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3923CFC3" w14:textId="43279624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384" w:type="dxa"/>
            <w:gridSpan w:val="5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2DE6313A" w14:textId="15FE8530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72FB3930" w14:textId="5F3F2F18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098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2ACDCC57" w14:textId="2203F5BE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342500A5" w14:textId="362A080F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0A968805" w14:textId="4A8046D4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</w:p>
        </w:tc>
        <w:tc>
          <w:tcPr>
            <w:tcW w:w="28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ECE5A2" w14:textId="6C2A531B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  <w:r>
              <w:rPr>
                <w:rFonts w:ascii="맑은 고딕" w:eastAsia="맑은 고딕" w:cs="맑은 고딕"/>
                <w:sz w:val="20"/>
                <w:szCs w:val="20"/>
              </w:rPr>
              <w:t>(</w:t>
            </w:r>
            <w:r w:rsidR="00A43133">
              <w:rPr>
                <w:rFonts w:ascii="맑은 고딕" w:eastAsia="맑은 고딕" w:cs="맑은 고딕" w:hint="eastAsia"/>
                <w:sz w:val="20"/>
                <w:szCs w:val="20"/>
              </w:rPr>
              <w:t xml:space="preserve"> </w:t>
            </w:r>
            <w:r w:rsidRPr="00BF79C3">
              <w:rPr>
                <w:rFonts w:ascii="맑은 고딕" w:eastAsia="맑은 고딕" w:cs="맑은 고딕"/>
                <w:sz w:val="20"/>
                <w:szCs w:val="20"/>
              </w:rPr>
              <w:t>)</w:t>
            </w: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남</w:t>
            </w:r>
            <w:r w:rsidRPr="00BF79C3">
              <w:rPr>
                <w:rFonts w:ascii="맑은 고딕" w:eastAsia="맑은 고딕" w:cs="맑은 고딕"/>
                <w:sz w:val="20"/>
                <w:szCs w:val="20"/>
              </w:rPr>
              <w:t xml:space="preserve"> ( )</w:t>
            </w:r>
            <w:proofErr w:type="spellStart"/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녀</w:t>
            </w:r>
            <w:proofErr w:type="spellEnd"/>
            <w:r w:rsidRPr="00BF79C3"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중</w:t>
            </w:r>
            <w:r w:rsidRPr="00BF79C3">
              <w:rPr>
                <w:rFonts w:ascii="맑은 고딕" w:eastAsia="맑은 고딕" w:cs="맑은 고딕"/>
                <w:sz w:val="20"/>
                <w:szCs w:val="20"/>
              </w:rPr>
              <w:t xml:space="preserve"> (</w:t>
            </w:r>
            <w:r>
              <w:rPr>
                <w:rFonts w:ascii="맑은 고딕" w:eastAsia="맑은 고딕" w:cs="맑은 고딕"/>
                <w:sz w:val="20"/>
                <w:szCs w:val="20"/>
              </w:rPr>
              <w:t>4</w:t>
            </w:r>
            <w:r w:rsidRPr="00BF79C3">
              <w:rPr>
                <w:rFonts w:ascii="맑은 고딕" w:eastAsia="맑은 고딕" w:cs="맑은 고딕"/>
                <w:sz w:val="20"/>
                <w:szCs w:val="20"/>
              </w:rPr>
              <w:t>)</w:t>
            </w: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째</w:t>
            </w:r>
          </w:p>
        </w:tc>
      </w:tr>
      <w:tr w:rsidR="00633429" w:rsidRPr="00857083" w14:paraId="0DD07B06" w14:textId="77777777" w:rsidTr="00D21D4A">
        <w:trPr>
          <w:trHeight w:val="425"/>
        </w:trPr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569D2EAC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가</w:t>
            </w:r>
          </w:p>
          <w:p w14:paraId="6714580B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족</w:t>
            </w:r>
          </w:p>
          <w:p w14:paraId="12829CDA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사</w:t>
            </w:r>
          </w:p>
          <w:p w14:paraId="37C81E87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1347F7E3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384" w:type="dxa"/>
            <w:gridSpan w:val="5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4AFD86F2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7B2ED6B0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098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4EEF29E7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48276872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2ADEBBFA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</w:p>
        </w:tc>
        <w:tc>
          <w:tcPr>
            <w:tcW w:w="28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3DDE2223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장애등급</w:t>
            </w:r>
          </w:p>
        </w:tc>
      </w:tr>
      <w:tr w:rsidR="00633429" w:rsidRPr="00857083" w14:paraId="22D2B131" w14:textId="77777777" w:rsidTr="00D21D4A">
        <w:trPr>
          <w:trHeight w:val="407"/>
        </w:trPr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120C54A6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가</w:t>
            </w:r>
          </w:p>
          <w:p w14:paraId="7E181202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족</w:t>
            </w:r>
          </w:p>
          <w:p w14:paraId="7C77CF48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사</w:t>
            </w:r>
          </w:p>
          <w:p w14:paraId="1B580767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20B2D7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384" w:type="dxa"/>
            <w:gridSpan w:val="5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79B354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E17375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098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173674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90F002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545DD5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</w:rPr>
            </w:pPr>
          </w:p>
        </w:tc>
        <w:tc>
          <w:tcPr>
            <w:tcW w:w="28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A09DCD" w14:textId="77777777" w:rsidR="00633429" w:rsidRPr="00857083" w:rsidRDefault="00633429" w:rsidP="00633429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</w:tr>
    </w:tbl>
    <w:p w14:paraId="07E4780D" w14:textId="77777777" w:rsidR="00583386" w:rsidRDefault="00583386" w:rsidP="00633429">
      <w:pPr>
        <w:pStyle w:val="s0"/>
        <w:ind w:right="400"/>
        <w:rPr>
          <w:rFonts w:ascii="맑은 고딕" w:eastAsia="맑은 고딕" w:cs="맑은 고딕"/>
          <w:b/>
          <w:bCs/>
          <w:color w:val="282828"/>
          <w:sz w:val="18"/>
          <w:szCs w:val="18"/>
        </w:rPr>
      </w:pPr>
    </w:p>
    <w:p w14:paraId="62DE36A1" w14:textId="77777777" w:rsidR="00B123AA" w:rsidRPr="00AD2339" w:rsidRDefault="00B123AA" w:rsidP="00CD3A73">
      <w:pPr>
        <w:pStyle w:val="s0"/>
        <w:ind w:right="400" w:firstLineChars="1750" w:firstLine="3150"/>
        <w:rPr>
          <w:rFonts w:ascii="맑은 고딕" w:eastAsia="맑은 고딕"/>
          <w:sz w:val="18"/>
          <w:szCs w:val="18"/>
        </w:rPr>
      </w:pPr>
      <w:r w:rsidRPr="00AD2339">
        <w:rPr>
          <w:rFonts w:ascii="맑은 고딕" w:eastAsia="맑은 고딕" w:cs="맑은 고딕" w:hint="eastAsia"/>
          <w:b/>
          <w:bCs/>
          <w:color w:val="282828"/>
          <w:sz w:val="18"/>
          <w:szCs w:val="18"/>
        </w:rPr>
        <w:t>상기</w:t>
      </w:r>
      <w:r w:rsidRPr="00AD2339">
        <w:rPr>
          <w:rFonts w:ascii="맑은 고딕" w:eastAsia="맑은 고딕" w:cs="맑은 고딕"/>
          <w:b/>
          <w:bCs/>
          <w:color w:val="282828"/>
          <w:sz w:val="18"/>
          <w:szCs w:val="18"/>
        </w:rPr>
        <w:t xml:space="preserve"> </w:t>
      </w:r>
      <w:r w:rsidRPr="00AD2339">
        <w:rPr>
          <w:rFonts w:ascii="맑은 고딕" w:eastAsia="맑은 고딕" w:cs="맑은 고딕" w:hint="eastAsia"/>
          <w:b/>
          <w:bCs/>
          <w:color w:val="282828"/>
          <w:sz w:val="18"/>
          <w:szCs w:val="18"/>
        </w:rPr>
        <w:t>지원서</w:t>
      </w:r>
      <w:r w:rsidRPr="00AD2339">
        <w:rPr>
          <w:rFonts w:ascii="맑은 고딕" w:eastAsia="맑은 고딕" w:cs="맑은 고딕"/>
          <w:b/>
          <w:bCs/>
          <w:color w:val="282828"/>
          <w:sz w:val="18"/>
          <w:szCs w:val="18"/>
        </w:rPr>
        <w:t xml:space="preserve"> </w:t>
      </w:r>
      <w:r w:rsidRPr="00AD2339">
        <w:rPr>
          <w:rFonts w:ascii="맑은 고딕" w:eastAsia="맑은 고딕" w:cs="맑은 고딕" w:hint="eastAsia"/>
          <w:b/>
          <w:bCs/>
          <w:color w:val="282828"/>
          <w:sz w:val="18"/>
          <w:szCs w:val="18"/>
        </w:rPr>
        <w:t>상의</w:t>
      </w:r>
      <w:r w:rsidRPr="00AD2339">
        <w:rPr>
          <w:rFonts w:ascii="맑은 고딕" w:eastAsia="맑은 고딕" w:cs="맑은 고딕"/>
          <w:b/>
          <w:bCs/>
          <w:color w:val="282828"/>
          <w:sz w:val="18"/>
          <w:szCs w:val="18"/>
        </w:rPr>
        <w:t xml:space="preserve"> </w:t>
      </w:r>
      <w:r w:rsidRPr="00AD2339">
        <w:rPr>
          <w:rFonts w:ascii="맑은 고딕" w:eastAsia="맑은 고딕" w:cs="맑은 고딕" w:hint="eastAsia"/>
          <w:b/>
          <w:bCs/>
          <w:color w:val="282828"/>
          <w:sz w:val="18"/>
          <w:szCs w:val="18"/>
        </w:rPr>
        <w:t>모든</w:t>
      </w:r>
      <w:r w:rsidRPr="00AD2339">
        <w:rPr>
          <w:rFonts w:ascii="맑은 고딕" w:eastAsia="맑은 고딕" w:cs="맑은 고딕"/>
          <w:b/>
          <w:bCs/>
          <w:color w:val="282828"/>
          <w:sz w:val="18"/>
          <w:szCs w:val="18"/>
        </w:rPr>
        <w:t xml:space="preserve"> </w:t>
      </w:r>
      <w:r w:rsidRPr="00AD2339">
        <w:rPr>
          <w:rFonts w:ascii="맑은 고딕" w:eastAsia="맑은 고딕" w:cs="맑은 고딕" w:hint="eastAsia"/>
          <w:b/>
          <w:bCs/>
          <w:color w:val="282828"/>
          <w:sz w:val="18"/>
          <w:szCs w:val="18"/>
        </w:rPr>
        <w:t>기재사항은</w:t>
      </w:r>
      <w:r w:rsidRPr="00AD2339">
        <w:rPr>
          <w:rFonts w:ascii="맑은 고딕" w:eastAsia="맑은 고딕" w:cs="맑은 고딕"/>
          <w:b/>
          <w:bCs/>
          <w:color w:val="282828"/>
          <w:sz w:val="18"/>
          <w:szCs w:val="18"/>
        </w:rPr>
        <w:t xml:space="preserve"> </w:t>
      </w:r>
      <w:r w:rsidRPr="00AD2339">
        <w:rPr>
          <w:rFonts w:ascii="맑은 고딕" w:eastAsia="맑은 고딕" w:cs="맑은 고딕" w:hint="eastAsia"/>
          <w:b/>
          <w:bCs/>
          <w:color w:val="282828"/>
          <w:sz w:val="18"/>
          <w:szCs w:val="18"/>
        </w:rPr>
        <w:t>사실과</w:t>
      </w:r>
      <w:r w:rsidRPr="00AD2339">
        <w:rPr>
          <w:rFonts w:ascii="맑은 고딕" w:eastAsia="맑은 고딕" w:cs="맑은 고딕"/>
          <w:b/>
          <w:bCs/>
          <w:color w:val="282828"/>
          <w:sz w:val="18"/>
          <w:szCs w:val="18"/>
        </w:rPr>
        <w:t xml:space="preserve"> </w:t>
      </w:r>
      <w:r w:rsidRPr="00AD2339">
        <w:rPr>
          <w:rFonts w:ascii="맑은 고딕" w:eastAsia="맑은 고딕" w:cs="맑은 고딕" w:hint="eastAsia"/>
          <w:b/>
          <w:bCs/>
          <w:color w:val="282828"/>
          <w:sz w:val="18"/>
          <w:szCs w:val="18"/>
        </w:rPr>
        <w:t>다름없음을</w:t>
      </w:r>
      <w:r w:rsidRPr="00AD2339">
        <w:rPr>
          <w:rFonts w:ascii="맑은 고딕" w:eastAsia="맑은 고딕" w:cs="맑은 고딕"/>
          <w:b/>
          <w:bCs/>
          <w:color w:val="282828"/>
          <w:sz w:val="18"/>
          <w:szCs w:val="18"/>
        </w:rPr>
        <w:t xml:space="preserve"> </w:t>
      </w:r>
      <w:r w:rsidRPr="00AD2339">
        <w:rPr>
          <w:rFonts w:ascii="맑은 고딕" w:eastAsia="맑은 고딕" w:cs="맑은 고딕" w:hint="eastAsia"/>
          <w:b/>
          <w:bCs/>
          <w:color w:val="282828"/>
          <w:sz w:val="18"/>
          <w:szCs w:val="18"/>
        </w:rPr>
        <w:t>확인합니다</w:t>
      </w:r>
      <w:r w:rsidRPr="00AD2339">
        <w:rPr>
          <w:rFonts w:ascii="맑은 고딕" w:eastAsia="맑은 고딕" w:cs="맑은 고딕"/>
          <w:b/>
          <w:bCs/>
          <w:color w:val="282828"/>
          <w:sz w:val="18"/>
          <w:szCs w:val="18"/>
        </w:rPr>
        <w:t>.</w:t>
      </w:r>
    </w:p>
    <w:p w14:paraId="01E2A944" w14:textId="344422C1" w:rsidR="00B123AA" w:rsidRPr="00AD2339" w:rsidRDefault="00B123AA">
      <w:pPr>
        <w:pStyle w:val="s0"/>
        <w:jc w:val="right"/>
        <w:rPr>
          <w:rFonts w:ascii="맑은 고딕" w:eastAsia="맑은 고딕"/>
          <w:sz w:val="18"/>
          <w:szCs w:val="18"/>
        </w:rPr>
      </w:pPr>
      <w:r w:rsidRPr="00AD2339">
        <w:rPr>
          <w:rFonts w:ascii="맑은 고딕" w:eastAsia="맑은 고딕" w:cs="맑은 고딕"/>
          <w:b/>
          <w:bCs/>
          <w:color w:val="282828"/>
          <w:sz w:val="18"/>
          <w:szCs w:val="18"/>
        </w:rPr>
        <w:t xml:space="preserve">         </w:t>
      </w:r>
      <w:r w:rsidRPr="00AD2339">
        <w:rPr>
          <w:rFonts w:ascii="맑은 고딕" w:eastAsia="맑은 고딕" w:cs="맑은 고딕" w:hint="eastAsia"/>
          <w:b/>
          <w:bCs/>
          <w:color w:val="282828"/>
          <w:sz w:val="18"/>
          <w:szCs w:val="18"/>
        </w:rPr>
        <w:t>년</w:t>
      </w:r>
      <w:r w:rsidRPr="00AD2339">
        <w:rPr>
          <w:rFonts w:ascii="맑은 고딕" w:eastAsia="맑은 고딕" w:cs="맑은 고딕"/>
          <w:b/>
          <w:bCs/>
          <w:color w:val="282828"/>
          <w:sz w:val="18"/>
          <w:szCs w:val="18"/>
        </w:rPr>
        <w:t xml:space="preserve"> </w:t>
      </w:r>
      <w:r w:rsidR="00A43133">
        <w:rPr>
          <w:rFonts w:ascii="맑은 고딕" w:eastAsia="맑은 고딕" w:cs="맑은 고딕" w:hint="eastAsia"/>
          <w:b/>
          <w:bCs/>
          <w:color w:val="282828"/>
          <w:sz w:val="18"/>
          <w:szCs w:val="18"/>
        </w:rPr>
        <w:t xml:space="preserve">   </w:t>
      </w:r>
      <w:r w:rsidRPr="00AD2339">
        <w:rPr>
          <w:rFonts w:ascii="맑은 고딕" w:eastAsia="맑은 고딕" w:cs="맑은 고딕" w:hint="eastAsia"/>
          <w:b/>
          <w:bCs/>
          <w:color w:val="282828"/>
          <w:sz w:val="18"/>
          <w:szCs w:val="18"/>
        </w:rPr>
        <w:t>월</w:t>
      </w:r>
      <w:r w:rsidRPr="00AD2339">
        <w:rPr>
          <w:rFonts w:ascii="맑은 고딕" w:eastAsia="맑은 고딕" w:cs="맑은 고딕"/>
          <w:b/>
          <w:bCs/>
          <w:color w:val="282828"/>
          <w:sz w:val="18"/>
          <w:szCs w:val="18"/>
        </w:rPr>
        <w:t xml:space="preserve"> </w:t>
      </w:r>
      <w:r w:rsidR="00A43133">
        <w:rPr>
          <w:rFonts w:ascii="맑은 고딕" w:eastAsia="맑은 고딕" w:cs="맑은 고딕" w:hint="eastAsia"/>
          <w:b/>
          <w:bCs/>
          <w:color w:val="282828"/>
          <w:sz w:val="18"/>
          <w:szCs w:val="18"/>
        </w:rPr>
        <w:t xml:space="preserve">   </w:t>
      </w:r>
      <w:r w:rsidRPr="00AD2339">
        <w:rPr>
          <w:rFonts w:ascii="맑은 고딕" w:eastAsia="맑은 고딕" w:cs="맑은 고딕" w:hint="eastAsia"/>
          <w:b/>
          <w:bCs/>
          <w:color w:val="282828"/>
          <w:sz w:val="18"/>
          <w:szCs w:val="18"/>
        </w:rPr>
        <w:t>일</w:t>
      </w:r>
      <w:r w:rsidRPr="00AD2339">
        <w:rPr>
          <w:rFonts w:ascii="맑은 고딕" w:eastAsia="맑은 고딕" w:cs="맑은 고딕"/>
          <w:b/>
          <w:bCs/>
          <w:color w:val="282828"/>
          <w:sz w:val="18"/>
          <w:szCs w:val="18"/>
        </w:rPr>
        <w:t xml:space="preserve">    </w:t>
      </w:r>
      <w:r w:rsidRPr="00AD2339">
        <w:rPr>
          <w:rFonts w:ascii="맑은 고딕" w:eastAsia="맑은 고딕" w:cs="맑은 고딕" w:hint="eastAsia"/>
          <w:b/>
          <w:bCs/>
          <w:color w:val="282828"/>
          <w:sz w:val="18"/>
          <w:szCs w:val="18"/>
        </w:rPr>
        <w:t>작성자</w:t>
      </w:r>
      <w:r w:rsidRPr="00AD2339">
        <w:rPr>
          <w:rFonts w:ascii="맑은 고딕" w:eastAsia="맑은 고딕" w:cs="맑은 고딕"/>
          <w:b/>
          <w:bCs/>
          <w:color w:val="282828"/>
          <w:sz w:val="18"/>
          <w:szCs w:val="18"/>
        </w:rPr>
        <w:t>:</w:t>
      </w:r>
      <w:r w:rsidR="00AD2339">
        <w:rPr>
          <w:rFonts w:ascii="맑은 고딕" w:eastAsia="맑은 고딕" w:cs="맑은 고딕"/>
          <w:b/>
          <w:bCs/>
          <w:color w:val="282828"/>
          <w:sz w:val="18"/>
          <w:szCs w:val="18"/>
        </w:rPr>
        <w:t xml:space="preserve"> </w:t>
      </w:r>
      <w:r w:rsidR="00A43133">
        <w:rPr>
          <w:rFonts w:ascii="맑은 고딕" w:eastAsia="맑은 고딕" w:cs="맑은 고딕" w:hint="eastAsia"/>
          <w:b/>
          <w:bCs/>
          <w:color w:val="282828"/>
          <w:sz w:val="18"/>
          <w:szCs w:val="18"/>
        </w:rPr>
        <w:t xml:space="preserve">     </w:t>
      </w:r>
      <w:r w:rsidRPr="00AD2339">
        <w:rPr>
          <w:rFonts w:ascii="맑은 고딕" w:eastAsia="맑은 고딕" w:cs="맑은 고딕"/>
          <w:b/>
          <w:bCs/>
          <w:color w:val="282828"/>
          <w:sz w:val="18"/>
          <w:szCs w:val="18"/>
        </w:rPr>
        <w:t>(</w:t>
      </w:r>
      <w:proofErr w:type="spellStart"/>
      <w:r w:rsidRPr="00AD2339">
        <w:rPr>
          <w:rFonts w:ascii="맑은 고딕" w:eastAsia="맑은 고딕" w:cs="맑은 고딕" w:hint="eastAsia"/>
          <w:b/>
          <w:bCs/>
          <w:color w:val="282828"/>
          <w:sz w:val="18"/>
          <w:szCs w:val="18"/>
        </w:rPr>
        <w:t>印</w:t>
      </w:r>
      <w:proofErr w:type="spellEnd"/>
      <w:r w:rsidRPr="00AD2339">
        <w:rPr>
          <w:rFonts w:ascii="맑은 고딕" w:eastAsia="맑은 고딕" w:cs="맑은 고딕"/>
          <w:b/>
          <w:bCs/>
          <w:color w:val="282828"/>
          <w:sz w:val="18"/>
          <w:szCs w:val="18"/>
        </w:rPr>
        <w:t>/</w:t>
      </w:r>
      <w:r w:rsidR="00A033B0">
        <w:rPr>
          <w:rFonts w:ascii="맑은 고딕" w:eastAsia="맑은 고딕" w:cs="맑은 고딕"/>
          <w:b/>
          <w:bCs/>
          <w:color w:val="282828"/>
          <w:sz w:val="18"/>
          <w:szCs w:val="18"/>
        </w:rPr>
        <w:t xml:space="preserve"> </w:t>
      </w:r>
      <w:r w:rsidR="00A033B0">
        <w:rPr>
          <w:rFonts w:ascii="맑은 고딕" w:eastAsia="맑은 고딕" w:cs="맑은 고딕" w:hint="eastAsia"/>
          <w:b/>
          <w:bCs/>
          <w:color w:val="282828"/>
          <w:sz w:val="18"/>
          <w:szCs w:val="18"/>
        </w:rPr>
        <w:t xml:space="preserve"> </w:t>
      </w:r>
      <w:r w:rsidR="00A033B0">
        <w:rPr>
          <w:rFonts w:ascii="맑은 고딕" w:eastAsia="맑은 고딕" w:cs="맑은 고딕"/>
          <w:b/>
          <w:bCs/>
          <w:color w:val="282828"/>
          <w:sz w:val="18"/>
          <w:szCs w:val="18"/>
        </w:rPr>
        <w:t xml:space="preserve">      </w:t>
      </w:r>
      <w:r w:rsidRPr="00AD2339">
        <w:rPr>
          <w:rFonts w:ascii="맑은 고딕" w:eastAsia="맑은 고딕" w:cs="맑은 고딕"/>
          <w:b/>
          <w:bCs/>
          <w:color w:val="282828"/>
          <w:sz w:val="18"/>
          <w:szCs w:val="18"/>
        </w:rPr>
        <w:t>)</w:t>
      </w:r>
    </w:p>
    <w:p w14:paraId="6F8442F5" w14:textId="77777777" w:rsidR="00B123AA" w:rsidRDefault="00BF79C3" w:rsidP="00A14A15">
      <w:pPr>
        <w:pStyle w:val="s0"/>
        <w:spacing w:line="276" w:lineRule="auto"/>
        <w:jc w:val="center"/>
        <w:rPr>
          <w:rFonts w:ascii="맑은 고딕" w:eastAsia="맑은 고딕" w:cs="HY°ß°íµñ"/>
          <w:b/>
          <w:bCs/>
          <w:sz w:val="40"/>
          <w:szCs w:val="40"/>
        </w:rPr>
      </w:pPr>
      <w:r>
        <w:rPr>
          <w:rFonts w:ascii="맑은 고딕" w:eastAsia="맑은 고딕" w:cs="HY°ß°íµñ"/>
          <w:b/>
          <w:bCs/>
          <w:sz w:val="32"/>
          <w:szCs w:val="32"/>
        </w:rPr>
        <w:br w:type="page"/>
      </w:r>
      <w:r w:rsidR="00B123AA" w:rsidRPr="00D21D4A">
        <w:rPr>
          <w:rFonts w:ascii="맑은 고딕" w:eastAsia="맑은 고딕" w:cs="HY°ß°íµñ" w:hint="eastAsia"/>
          <w:b/>
          <w:bCs/>
          <w:sz w:val="40"/>
          <w:szCs w:val="40"/>
        </w:rPr>
        <w:lastRenderedPageBreak/>
        <w:t>자</w:t>
      </w:r>
      <w:r w:rsidR="00B123AA" w:rsidRPr="00D21D4A">
        <w:rPr>
          <w:rFonts w:ascii="맑은 고딕" w:eastAsia="맑은 고딕" w:cs="HY°ß°íµñ"/>
          <w:b/>
          <w:bCs/>
          <w:sz w:val="40"/>
          <w:szCs w:val="40"/>
        </w:rPr>
        <w:t xml:space="preserve"> </w:t>
      </w:r>
      <w:r w:rsidR="00B123AA" w:rsidRPr="00D21D4A">
        <w:rPr>
          <w:rFonts w:ascii="맑은 고딕" w:eastAsia="맑은 고딕" w:cs="HY°ß°íµñ" w:hint="eastAsia"/>
          <w:b/>
          <w:bCs/>
          <w:sz w:val="40"/>
          <w:szCs w:val="40"/>
        </w:rPr>
        <w:t>기</w:t>
      </w:r>
      <w:r w:rsidR="00B123AA" w:rsidRPr="00D21D4A">
        <w:rPr>
          <w:rFonts w:ascii="맑은 고딕" w:eastAsia="맑은 고딕" w:cs="HY°ß°íµñ"/>
          <w:b/>
          <w:bCs/>
          <w:sz w:val="40"/>
          <w:szCs w:val="40"/>
        </w:rPr>
        <w:t xml:space="preserve"> </w:t>
      </w:r>
      <w:r w:rsidR="00B123AA" w:rsidRPr="00D21D4A">
        <w:rPr>
          <w:rFonts w:ascii="맑은 고딕" w:eastAsia="맑은 고딕" w:cs="HY°ß°íµñ" w:hint="eastAsia"/>
          <w:b/>
          <w:bCs/>
          <w:sz w:val="40"/>
          <w:szCs w:val="40"/>
        </w:rPr>
        <w:t>소</w:t>
      </w:r>
      <w:r w:rsidR="00B123AA" w:rsidRPr="00D21D4A">
        <w:rPr>
          <w:rFonts w:ascii="맑은 고딕" w:eastAsia="맑은 고딕" w:cs="HY°ß°íµñ"/>
          <w:b/>
          <w:bCs/>
          <w:sz w:val="40"/>
          <w:szCs w:val="40"/>
        </w:rPr>
        <w:t xml:space="preserve"> </w:t>
      </w:r>
      <w:r w:rsidR="00B123AA" w:rsidRPr="00D21D4A">
        <w:rPr>
          <w:rFonts w:ascii="맑은 고딕" w:eastAsia="맑은 고딕" w:cs="HY°ß°íµñ" w:hint="eastAsia"/>
          <w:b/>
          <w:bCs/>
          <w:sz w:val="40"/>
          <w:szCs w:val="40"/>
        </w:rPr>
        <w:t>개</w:t>
      </w:r>
      <w:r w:rsidR="00B123AA" w:rsidRPr="00D21D4A">
        <w:rPr>
          <w:rFonts w:ascii="맑은 고딕" w:eastAsia="맑은 고딕" w:cs="HY°ß°íµñ"/>
          <w:b/>
          <w:bCs/>
          <w:sz w:val="40"/>
          <w:szCs w:val="40"/>
        </w:rPr>
        <w:t xml:space="preserve"> </w:t>
      </w:r>
      <w:r w:rsidR="00B123AA" w:rsidRPr="00D21D4A">
        <w:rPr>
          <w:rFonts w:ascii="맑은 고딕" w:eastAsia="맑은 고딕" w:cs="HY°ß°íµñ" w:hint="eastAsia"/>
          <w:b/>
          <w:bCs/>
          <w:sz w:val="40"/>
          <w:szCs w:val="40"/>
        </w:rPr>
        <w:t>서</w:t>
      </w:r>
    </w:p>
    <w:p w14:paraId="4009A61F" w14:textId="77777777" w:rsidR="008A12ED" w:rsidRPr="008A12ED" w:rsidRDefault="008A12ED" w:rsidP="008A12ED">
      <w:pPr>
        <w:pStyle w:val="s0"/>
        <w:spacing w:line="276" w:lineRule="auto"/>
        <w:rPr>
          <w:rFonts w:ascii="맑은 고딕" w:eastAsia="맑은 고딕"/>
          <w:sz w:val="16"/>
          <w:szCs w:val="40"/>
        </w:rPr>
      </w:pPr>
      <w:r w:rsidRPr="008A12ED">
        <w:rPr>
          <w:rFonts w:ascii="맑은 고딕" w:eastAsia="맑은 고딕"/>
          <w:sz w:val="16"/>
          <w:szCs w:val="40"/>
        </w:rPr>
        <w:t>*</w:t>
      </w:r>
      <w:r w:rsidRPr="008A12ED">
        <w:rPr>
          <w:rFonts w:ascii="맑은 고딕" w:eastAsia="맑은 고딕" w:hint="eastAsia"/>
          <w:sz w:val="16"/>
          <w:szCs w:val="40"/>
        </w:rPr>
        <w:t>한 페이지로 작성</w:t>
      </w:r>
      <w:r>
        <w:rPr>
          <w:rFonts w:ascii="맑은 고딕" w:eastAsia="맑은 고딕" w:hint="eastAsia"/>
          <w:sz w:val="16"/>
          <w:szCs w:val="40"/>
        </w:rPr>
        <w:t xml:space="preserve"> 부탁드립</w:t>
      </w:r>
      <w:r w:rsidRPr="008A12ED">
        <w:rPr>
          <w:rFonts w:ascii="맑은 고딕" w:eastAsia="맑은 고딕" w:hint="eastAsia"/>
          <w:sz w:val="16"/>
          <w:szCs w:val="40"/>
        </w:rPr>
        <w:t>니다.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9885"/>
      </w:tblGrid>
      <w:tr w:rsidR="00B123AA" w:rsidRPr="00857083" w14:paraId="43EC8BD7" w14:textId="77777777" w:rsidTr="001659BF">
        <w:trPr>
          <w:trHeight w:val="2840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4D36BA12" w14:textId="77777777" w:rsidR="00B123AA" w:rsidRPr="00857083" w:rsidRDefault="00B123A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성</w:t>
            </w:r>
          </w:p>
          <w:p w14:paraId="478D10F7" w14:textId="77777777" w:rsidR="00B123AA" w:rsidRPr="00857083" w:rsidRDefault="00B123A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장</w:t>
            </w:r>
          </w:p>
          <w:p w14:paraId="09D0B810" w14:textId="77777777" w:rsidR="00B123AA" w:rsidRPr="00857083" w:rsidRDefault="00B123A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과</w:t>
            </w:r>
          </w:p>
          <w:p w14:paraId="2731F99B" w14:textId="77777777" w:rsidR="00B123AA" w:rsidRPr="00857083" w:rsidRDefault="00B123A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정</w:t>
            </w:r>
          </w:p>
        </w:tc>
        <w:tc>
          <w:tcPr>
            <w:tcW w:w="9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418733" w14:textId="34F60B20" w:rsidR="00B123AA" w:rsidRPr="00BF7EF8" w:rsidRDefault="002F13FB" w:rsidP="00BF7EF8">
            <w:pPr>
              <w:pStyle w:val="a7"/>
              <w:spacing w:line="240" w:lineRule="auto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.</w:t>
            </w:r>
          </w:p>
        </w:tc>
      </w:tr>
      <w:tr w:rsidR="00B123AA" w:rsidRPr="00857083" w14:paraId="026DB122" w14:textId="77777777" w:rsidTr="00BF79C3">
        <w:trPr>
          <w:trHeight w:val="129"/>
        </w:trPr>
        <w:tc>
          <w:tcPr>
            <w:tcW w:w="602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4BD888D" w14:textId="77777777" w:rsidR="00B123AA" w:rsidRPr="00857083" w:rsidRDefault="00B123AA" w:rsidP="00BF79C3">
            <w:pPr>
              <w:pStyle w:val="s0"/>
              <w:spacing w:line="120" w:lineRule="auto"/>
              <w:jc w:val="center"/>
              <w:rPr>
                <w:rFonts w:ascii="맑은 고딕" w:eastAsia="맑은 고딕"/>
                <w:sz w:val="4"/>
                <w:szCs w:val="4"/>
              </w:rPr>
            </w:pPr>
          </w:p>
        </w:tc>
        <w:tc>
          <w:tcPr>
            <w:tcW w:w="9885" w:type="dxa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562C7412" w14:textId="77777777" w:rsidR="00B123AA" w:rsidRPr="00857083" w:rsidRDefault="00B123AA" w:rsidP="00F108D4">
            <w:pPr>
              <w:pStyle w:val="s0"/>
              <w:spacing w:line="120" w:lineRule="auto"/>
              <w:jc w:val="both"/>
              <w:rPr>
                <w:rFonts w:ascii="맑은 고딕" w:eastAsia="맑은 고딕"/>
                <w:sz w:val="4"/>
                <w:szCs w:val="4"/>
              </w:rPr>
            </w:pPr>
          </w:p>
        </w:tc>
      </w:tr>
      <w:tr w:rsidR="00B123AA" w:rsidRPr="00857083" w14:paraId="58D4BFAF" w14:textId="77777777" w:rsidTr="00B32AB9">
        <w:trPr>
          <w:trHeight w:val="2422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4531099E" w14:textId="77777777" w:rsidR="00B123AA" w:rsidRPr="00857083" w:rsidRDefault="00B123AA" w:rsidP="001659BF">
            <w:pPr>
              <w:pStyle w:val="s0"/>
              <w:spacing w:line="192" w:lineRule="auto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성</w:t>
            </w:r>
          </w:p>
          <w:p w14:paraId="054AC8F2" w14:textId="77777777" w:rsidR="00B123AA" w:rsidRPr="00857083" w:rsidRDefault="00B123AA" w:rsidP="001659BF">
            <w:pPr>
              <w:pStyle w:val="s0"/>
              <w:spacing w:line="192" w:lineRule="auto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격</w:t>
            </w:r>
          </w:p>
          <w:p w14:paraId="210BAE87" w14:textId="77777777" w:rsidR="00B123AA" w:rsidRPr="00857083" w:rsidRDefault="00B123AA" w:rsidP="001659BF">
            <w:pPr>
              <w:pStyle w:val="s0"/>
              <w:spacing w:line="192" w:lineRule="auto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및</w:t>
            </w:r>
          </w:p>
          <w:p w14:paraId="583336E0" w14:textId="77777777" w:rsidR="00B123AA" w:rsidRPr="00857083" w:rsidRDefault="00B123AA" w:rsidP="001659BF">
            <w:pPr>
              <w:pStyle w:val="s0"/>
              <w:spacing w:line="192" w:lineRule="auto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장</w:t>
            </w:r>
          </w:p>
          <w:p w14:paraId="3FCD144E" w14:textId="77777777" w:rsidR="00B123AA" w:rsidRPr="00857083" w:rsidRDefault="00B123AA" w:rsidP="001659BF">
            <w:pPr>
              <w:pStyle w:val="s0"/>
              <w:spacing w:line="192" w:lineRule="auto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단</w:t>
            </w:r>
          </w:p>
          <w:p w14:paraId="3990C183" w14:textId="77777777" w:rsidR="00B123AA" w:rsidRPr="00857083" w:rsidRDefault="00B123AA" w:rsidP="001659BF">
            <w:pPr>
              <w:pStyle w:val="s0"/>
              <w:spacing w:line="192" w:lineRule="auto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점</w:t>
            </w:r>
          </w:p>
        </w:tc>
        <w:tc>
          <w:tcPr>
            <w:tcW w:w="9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5C9BE1" w14:textId="7B3FC9D8" w:rsidR="00B123AA" w:rsidRPr="00BF7EF8" w:rsidRDefault="00BF7EF8" w:rsidP="00BF7EF8">
            <w:pPr>
              <w:pStyle w:val="a7"/>
              <w:spacing w:line="240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BF7EF8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</w:p>
        </w:tc>
      </w:tr>
      <w:tr w:rsidR="00B123AA" w:rsidRPr="00857083" w14:paraId="459F81C4" w14:textId="77777777" w:rsidTr="00BF79C3">
        <w:trPr>
          <w:trHeight w:val="75"/>
        </w:trPr>
        <w:tc>
          <w:tcPr>
            <w:tcW w:w="602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CA7836" w14:textId="77777777" w:rsidR="00B123AA" w:rsidRPr="00857083" w:rsidRDefault="00B123AA" w:rsidP="00B123AA">
            <w:pPr>
              <w:pStyle w:val="s0"/>
              <w:jc w:val="center"/>
              <w:rPr>
                <w:rFonts w:ascii="맑은 고딕" w:eastAsia="맑은 고딕"/>
                <w:sz w:val="4"/>
                <w:szCs w:val="4"/>
              </w:rPr>
            </w:pPr>
          </w:p>
        </w:tc>
        <w:tc>
          <w:tcPr>
            <w:tcW w:w="9885" w:type="dxa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16729A8B" w14:textId="77777777" w:rsidR="00B123AA" w:rsidRPr="000F6AAE" w:rsidRDefault="00B123AA" w:rsidP="00F108D4">
            <w:pPr>
              <w:pStyle w:val="s0"/>
              <w:jc w:val="both"/>
              <w:rPr>
                <w:rFonts w:ascii="맑은 고딕" w:eastAsia="맑은 고딕"/>
                <w:sz w:val="4"/>
                <w:szCs w:val="4"/>
              </w:rPr>
            </w:pPr>
          </w:p>
        </w:tc>
      </w:tr>
      <w:tr w:rsidR="00B123AA" w:rsidRPr="00995E59" w14:paraId="564B51A0" w14:textId="77777777" w:rsidTr="002F13FB">
        <w:trPr>
          <w:trHeight w:val="2618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134209AF" w14:textId="77777777" w:rsidR="00B123AA" w:rsidRPr="00857083" w:rsidRDefault="00B123A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신</w:t>
            </w:r>
          </w:p>
          <w:p w14:paraId="677A2B01" w14:textId="77777777" w:rsidR="00B123AA" w:rsidRPr="00857083" w:rsidRDefault="00B123A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앙</w:t>
            </w:r>
          </w:p>
          <w:p w14:paraId="54D0BA8D" w14:textId="77777777" w:rsidR="00B123AA" w:rsidRPr="00857083" w:rsidRDefault="00B123A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간</w:t>
            </w:r>
          </w:p>
          <w:p w14:paraId="6691905B" w14:textId="77777777" w:rsidR="00B123AA" w:rsidRPr="00857083" w:rsidRDefault="00B123A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증</w:t>
            </w:r>
          </w:p>
        </w:tc>
        <w:tc>
          <w:tcPr>
            <w:tcW w:w="9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5BEACA" w14:textId="592F62FF" w:rsidR="00A052A3" w:rsidRPr="00FE485C" w:rsidRDefault="00A052A3" w:rsidP="00A762DD">
            <w:pPr>
              <w:pStyle w:val="a7"/>
              <w:spacing w:line="240" w:lineRule="auto"/>
              <w:rPr>
                <w:rFonts w:ascii="맑은 고딕" w:eastAsia="맑은 고딕" w:hAnsi="맑은 고딕"/>
              </w:rPr>
            </w:pPr>
          </w:p>
        </w:tc>
      </w:tr>
      <w:tr w:rsidR="00B123AA" w:rsidRPr="00857083" w14:paraId="066D3698" w14:textId="77777777" w:rsidTr="00BF79C3">
        <w:trPr>
          <w:trHeight w:val="75"/>
        </w:trPr>
        <w:tc>
          <w:tcPr>
            <w:tcW w:w="602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28745E9" w14:textId="77777777" w:rsidR="00B123AA" w:rsidRPr="00857083" w:rsidRDefault="00B123AA" w:rsidP="00B123AA">
            <w:pPr>
              <w:pStyle w:val="s0"/>
              <w:jc w:val="center"/>
              <w:rPr>
                <w:rFonts w:ascii="맑은 고딕" w:eastAsia="맑은 고딕"/>
                <w:sz w:val="4"/>
                <w:szCs w:val="4"/>
              </w:rPr>
            </w:pPr>
          </w:p>
        </w:tc>
        <w:tc>
          <w:tcPr>
            <w:tcW w:w="9885" w:type="dxa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3A91CCDE" w14:textId="77777777" w:rsidR="00B123AA" w:rsidRPr="00FE485C" w:rsidRDefault="00B123AA" w:rsidP="00F108D4">
            <w:pPr>
              <w:pStyle w:val="s0"/>
              <w:jc w:val="both"/>
              <w:rPr>
                <w:rFonts w:ascii="맑은 고딕" w:eastAsia="맑은 고딕"/>
                <w:sz w:val="4"/>
                <w:szCs w:val="4"/>
              </w:rPr>
            </w:pPr>
          </w:p>
        </w:tc>
      </w:tr>
      <w:tr w:rsidR="00B123AA" w:rsidRPr="00857083" w14:paraId="0ABD466D" w14:textId="77777777" w:rsidTr="001659BF">
        <w:trPr>
          <w:trHeight w:val="2727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26D425CF" w14:textId="77777777" w:rsidR="00B123AA" w:rsidRPr="00857083" w:rsidRDefault="00B123A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목</w:t>
            </w:r>
          </w:p>
          <w:p w14:paraId="33BB3FB4" w14:textId="77777777" w:rsidR="00B123AA" w:rsidRPr="00857083" w:rsidRDefault="00B123A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회</w:t>
            </w:r>
          </w:p>
          <w:p w14:paraId="3187BD80" w14:textId="77777777" w:rsidR="00B123AA" w:rsidRPr="00857083" w:rsidRDefault="00B123A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철</w:t>
            </w:r>
          </w:p>
          <w:p w14:paraId="3F7D9A90" w14:textId="77777777" w:rsidR="00B123AA" w:rsidRPr="00857083" w:rsidRDefault="00B123A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학</w:t>
            </w:r>
          </w:p>
        </w:tc>
        <w:tc>
          <w:tcPr>
            <w:tcW w:w="9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9F4F97" w14:textId="09085A36" w:rsidR="00B123AA" w:rsidRPr="00A762DD" w:rsidRDefault="00B123AA" w:rsidP="00A762DD">
            <w:pPr>
              <w:pStyle w:val="a7"/>
              <w:snapToGrid/>
              <w:spacing w:line="240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B123AA" w:rsidRPr="00857083" w14:paraId="19A792FE" w14:textId="77777777" w:rsidTr="00BF79C3">
        <w:trPr>
          <w:trHeight w:val="75"/>
        </w:trPr>
        <w:tc>
          <w:tcPr>
            <w:tcW w:w="602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A436CA9" w14:textId="77777777" w:rsidR="00B123AA" w:rsidRPr="00857083" w:rsidRDefault="00B123AA" w:rsidP="00B123AA">
            <w:pPr>
              <w:pStyle w:val="s0"/>
              <w:jc w:val="center"/>
              <w:rPr>
                <w:rFonts w:ascii="맑은 고딕" w:eastAsia="맑은 고딕"/>
                <w:sz w:val="4"/>
                <w:szCs w:val="4"/>
              </w:rPr>
            </w:pPr>
          </w:p>
        </w:tc>
        <w:tc>
          <w:tcPr>
            <w:tcW w:w="9885" w:type="dxa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27AC578D" w14:textId="77777777" w:rsidR="00B123AA" w:rsidRPr="00FE485C" w:rsidRDefault="00B123AA" w:rsidP="00F108D4">
            <w:pPr>
              <w:pStyle w:val="s0"/>
              <w:jc w:val="both"/>
              <w:rPr>
                <w:rFonts w:ascii="맑은 고딕" w:eastAsia="맑은 고딕"/>
                <w:sz w:val="4"/>
                <w:szCs w:val="4"/>
              </w:rPr>
            </w:pPr>
          </w:p>
        </w:tc>
      </w:tr>
      <w:tr w:rsidR="00B123AA" w:rsidRPr="00857083" w14:paraId="06885B00" w14:textId="77777777">
        <w:trPr>
          <w:trHeight w:val="2515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4CBEDAC9" w14:textId="77777777" w:rsidR="00B123AA" w:rsidRPr="00857083" w:rsidRDefault="00B123A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비</w:t>
            </w:r>
          </w:p>
          <w:p w14:paraId="50DC39EB" w14:textId="77777777" w:rsidR="00B123AA" w:rsidRPr="00857083" w:rsidRDefault="00B123AA" w:rsidP="00B123A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전</w:t>
            </w:r>
          </w:p>
        </w:tc>
        <w:tc>
          <w:tcPr>
            <w:tcW w:w="9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A6D19A" w14:textId="034D235C" w:rsidR="00A43133" w:rsidRPr="00FE485C" w:rsidRDefault="00A43133" w:rsidP="00A43133">
            <w:pPr>
              <w:pStyle w:val="s0"/>
              <w:jc w:val="both"/>
              <w:rPr>
                <w:rFonts w:ascii="맑은 고딕" w:eastAsia="맑은 고딕"/>
                <w:sz w:val="18"/>
                <w:szCs w:val="18"/>
              </w:rPr>
            </w:pPr>
          </w:p>
          <w:p w14:paraId="2BBCD6C7" w14:textId="20797F6B" w:rsidR="00C77473" w:rsidRPr="00FE485C" w:rsidRDefault="00C77473" w:rsidP="005F5C93">
            <w:pPr>
              <w:pStyle w:val="s0"/>
              <w:jc w:val="both"/>
              <w:rPr>
                <w:rFonts w:ascii="맑은 고딕" w:eastAsia="맑은 고딕"/>
                <w:sz w:val="18"/>
                <w:szCs w:val="18"/>
              </w:rPr>
            </w:pPr>
          </w:p>
        </w:tc>
      </w:tr>
    </w:tbl>
    <w:p w14:paraId="3817C626" w14:textId="77777777" w:rsidR="00B123AA" w:rsidRPr="00BF79C3" w:rsidRDefault="00B123AA">
      <w:pPr>
        <w:pStyle w:val="s0"/>
        <w:rPr>
          <w:rFonts w:ascii="맑은 고딕" w:eastAsia="맑은 고딕"/>
        </w:rPr>
      </w:pPr>
    </w:p>
    <w:sectPr w:rsidR="00B123AA" w:rsidRPr="00BF79C3">
      <w:pgSz w:w="11906" w:h="16838"/>
      <w:pgMar w:top="600" w:right="706" w:bottom="538" w:left="60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32E2A" w14:textId="77777777" w:rsidR="00EF6F85" w:rsidRDefault="00EF6F85" w:rsidP="00CD3A73">
      <w:r>
        <w:separator/>
      </w:r>
    </w:p>
  </w:endnote>
  <w:endnote w:type="continuationSeparator" w:id="0">
    <w:p w14:paraId="5FAD6D84" w14:textId="77777777" w:rsidR="00EF6F85" w:rsidRDefault="00EF6F85" w:rsidP="00CD3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Y°ß°íµñ">
    <w:altName w:val="Times New Roman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96897" w14:textId="77777777" w:rsidR="00EF6F85" w:rsidRDefault="00EF6F85" w:rsidP="00CD3A73">
      <w:r>
        <w:separator/>
      </w:r>
    </w:p>
  </w:footnote>
  <w:footnote w:type="continuationSeparator" w:id="0">
    <w:p w14:paraId="725013C0" w14:textId="77777777" w:rsidR="00EF6F85" w:rsidRDefault="00EF6F85" w:rsidP="00CD3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636A0"/>
    <w:multiLevelType w:val="hybridMultilevel"/>
    <w:tmpl w:val="569890F4"/>
    <w:lvl w:ilvl="0" w:tplc="7B60877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7E6240C1"/>
    <w:multiLevelType w:val="hybridMultilevel"/>
    <w:tmpl w:val="6742BA76"/>
    <w:lvl w:ilvl="0" w:tplc="2712599E">
      <w:numFmt w:val="bullet"/>
      <w:lvlText w:val=""/>
      <w:lvlJc w:val="left"/>
      <w:pPr>
        <w:ind w:left="1120" w:hanging="72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694260345">
    <w:abstractNumId w:val="1"/>
  </w:num>
  <w:num w:numId="2" w16cid:durableId="663047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A1"/>
    <w:rsid w:val="00001907"/>
    <w:rsid w:val="000964F6"/>
    <w:rsid w:val="000D108D"/>
    <w:rsid w:val="000F6AAE"/>
    <w:rsid w:val="0011103C"/>
    <w:rsid w:val="001213C8"/>
    <w:rsid w:val="001659BF"/>
    <w:rsid w:val="001C6507"/>
    <w:rsid w:val="001E100E"/>
    <w:rsid w:val="002004B2"/>
    <w:rsid w:val="002661AE"/>
    <w:rsid w:val="00270FD9"/>
    <w:rsid w:val="002F13FB"/>
    <w:rsid w:val="00302554"/>
    <w:rsid w:val="00317C10"/>
    <w:rsid w:val="00321D49"/>
    <w:rsid w:val="003637A1"/>
    <w:rsid w:val="00381DA1"/>
    <w:rsid w:val="00393E80"/>
    <w:rsid w:val="00394EEB"/>
    <w:rsid w:val="003A0991"/>
    <w:rsid w:val="003B33F9"/>
    <w:rsid w:val="003C1204"/>
    <w:rsid w:val="003E7E4B"/>
    <w:rsid w:val="004150C1"/>
    <w:rsid w:val="00420597"/>
    <w:rsid w:val="004930CC"/>
    <w:rsid w:val="00497B99"/>
    <w:rsid w:val="004A503F"/>
    <w:rsid w:val="004D2994"/>
    <w:rsid w:val="004F4770"/>
    <w:rsid w:val="005751AB"/>
    <w:rsid w:val="00583386"/>
    <w:rsid w:val="005B44B9"/>
    <w:rsid w:val="005F5C93"/>
    <w:rsid w:val="00633429"/>
    <w:rsid w:val="00643006"/>
    <w:rsid w:val="006524C1"/>
    <w:rsid w:val="00671626"/>
    <w:rsid w:val="006A0E4E"/>
    <w:rsid w:val="00797387"/>
    <w:rsid w:val="007F47DB"/>
    <w:rsid w:val="0080438D"/>
    <w:rsid w:val="008411FD"/>
    <w:rsid w:val="00856C6D"/>
    <w:rsid w:val="00857083"/>
    <w:rsid w:val="008A12ED"/>
    <w:rsid w:val="008A7060"/>
    <w:rsid w:val="009866D7"/>
    <w:rsid w:val="00995E59"/>
    <w:rsid w:val="009D6E25"/>
    <w:rsid w:val="009E2C9D"/>
    <w:rsid w:val="00A033B0"/>
    <w:rsid w:val="00A038AC"/>
    <w:rsid w:val="00A052A3"/>
    <w:rsid w:val="00A14A15"/>
    <w:rsid w:val="00A23D10"/>
    <w:rsid w:val="00A427BE"/>
    <w:rsid w:val="00A43133"/>
    <w:rsid w:val="00A762DD"/>
    <w:rsid w:val="00AD2339"/>
    <w:rsid w:val="00B123AA"/>
    <w:rsid w:val="00B32AB9"/>
    <w:rsid w:val="00B8690B"/>
    <w:rsid w:val="00BB7CCB"/>
    <w:rsid w:val="00BF79C3"/>
    <w:rsid w:val="00BF7EF8"/>
    <w:rsid w:val="00C12A6E"/>
    <w:rsid w:val="00C20958"/>
    <w:rsid w:val="00C20DDA"/>
    <w:rsid w:val="00C7013B"/>
    <w:rsid w:val="00C77473"/>
    <w:rsid w:val="00C81998"/>
    <w:rsid w:val="00CB2756"/>
    <w:rsid w:val="00CC199A"/>
    <w:rsid w:val="00CD3A73"/>
    <w:rsid w:val="00D21D4A"/>
    <w:rsid w:val="00D76595"/>
    <w:rsid w:val="00D8361D"/>
    <w:rsid w:val="00DB6E4C"/>
    <w:rsid w:val="00DC4BBD"/>
    <w:rsid w:val="00DD4334"/>
    <w:rsid w:val="00DF4F50"/>
    <w:rsid w:val="00E05A12"/>
    <w:rsid w:val="00E42664"/>
    <w:rsid w:val="00EA0355"/>
    <w:rsid w:val="00EF6F85"/>
    <w:rsid w:val="00F108D4"/>
    <w:rsid w:val="00F140E8"/>
    <w:rsid w:val="00F348FF"/>
    <w:rsid w:val="00F75269"/>
    <w:rsid w:val="00F85AEF"/>
    <w:rsid w:val="00F86DAB"/>
    <w:rsid w:val="00FB6EFE"/>
    <w:rsid w:val="00FE0652"/>
    <w:rsid w:val="00FE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754DB8"/>
  <w15:chartTrackingRefBased/>
  <w15:docId w15:val="{91D6C728-16C2-1547-82BA-C5CF0FEA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돋움" w:eastAsia="돋움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CD3A7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locked/>
    <w:rsid w:val="00CD3A73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CD3A7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locked/>
    <w:rsid w:val="00CD3A73"/>
    <w:rPr>
      <w:rFonts w:cs="Times New Roman"/>
    </w:rPr>
  </w:style>
  <w:style w:type="table" w:styleId="a5">
    <w:name w:val="Table Grid"/>
    <w:basedOn w:val="a1"/>
    <w:uiPriority w:val="59"/>
    <w:rsid w:val="00804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E05A12"/>
    <w:rPr>
      <w:color w:val="0563C1"/>
      <w:u w:val="single"/>
    </w:rPr>
  </w:style>
  <w:style w:type="paragraph" w:customStyle="1" w:styleId="a7">
    <w:name w:val="바탕글"/>
    <w:basedOn w:val="a"/>
    <w:rsid w:val="002661AE"/>
    <w:pPr>
      <w:snapToGrid w:val="0"/>
      <w:spacing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styleId="a8">
    <w:name w:val="FollowedHyperlink"/>
    <w:basedOn w:val="a0"/>
    <w:uiPriority w:val="99"/>
    <w:semiHidden/>
    <w:unhideWhenUsed/>
    <w:rsid w:val="00856C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ungsukchoi/Documents/2023%20&#4366;&#4460;&#4361;&#4453;&#4540;&#4361;&#4453;&#4520;%20&#4363;&#4469;&#4357;&#4455;&#4520;&#4361;&#4453;&#4363;&#4458;%20&#4364;&#4449;&#4352;&#4469;&#4361;&#4457;&#4352;&#4450;&#4361;&#4453;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B533D-2744-C744-A359-9BDC9ED84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 최성석 이력서와 자기소개서.dotx</Template>
  <TotalTime>7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</vt:lpstr>
    </vt:vector>
  </TitlesOfParts>
  <Company>Hewlett-Packard Company</Company>
  <LinksUpToDate>false</LinksUpToDate>
  <CharactersWithSpaces>872</CharactersWithSpaces>
  <SharedDoc>false</SharedDoc>
  <HLinks>
    <vt:vector size="6" baseType="variant">
      <vt:variant>
        <vt:i4>6356992</vt:i4>
      </vt:variant>
      <vt:variant>
        <vt:i4>0</vt:i4>
      </vt:variant>
      <vt:variant>
        <vt:i4>0</vt:i4>
      </vt:variant>
      <vt:variant>
        <vt:i4>5</vt:i4>
      </vt:variant>
      <vt:variant>
        <vt:lpwstr>mailto:LSK20012@NAVER.COM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subject/>
  <dc:creator>Sungsuk Choi</dc:creator>
  <cp:keywords/>
  <cp:lastModifiedBy>Sungsuk Choi</cp:lastModifiedBy>
  <cp:revision>2</cp:revision>
  <cp:lastPrinted>2023-08-29T14:29:00Z</cp:lastPrinted>
  <dcterms:created xsi:type="dcterms:W3CDTF">2024-07-02T13:41:00Z</dcterms:created>
  <dcterms:modified xsi:type="dcterms:W3CDTF">2024-07-02T13:48:00Z</dcterms:modified>
</cp:coreProperties>
</file>